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B354" w14:textId="076811C6" w:rsidR="003007DE" w:rsidRPr="003007DE" w:rsidRDefault="003007DE" w:rsidP="0053249C">
      <w:pPr>
        <w:spacing w:after="0"/>
        <w:jc w:val="center"/>
        <w:rPr>
          <w:rFonts w:cs="Arial"/>
          <w:b/>
        </w:rPr>
      </w:pPr>
      <w:r w:rsidRPr="003007DE">
        <w:rPr>
          <w:rFonts w:cs="Arial"/>
          <w:b/>
        </w:rPr>
        <w:t>LEGAL AD</w:t>
      </w:r>
    </w:p>
    <w:p w14:paraId="61E2BC33" w14:textId="77777777" w:rsidR="003007DE" w:rsidRPr="003007DE" w:rsidRDefault="003007DE" w:rsidP="0053249C">
      <w:pPr>
        <w:spacing w:after="0"/>
        <w:jc w:val="center"/>
        <w:rPr>
          <w:rFonts w:cs="Arial"/>
          <w:b/>
        </w:rPr>
      </w:pPr>
    </w:p>
    <w:p w14:paraId="435549B4" w14:textId="266CAE6D" w:rsidR="0053249C" w:rsidRPr="003007DE" w:rsidRDefault="00A31B14" w:rsidP="0053249C">
      <w:pPr>
        <w:spacing w:after="0"/>
        <w:jc w:val="center"/>
        <w:rPr>
          <w:rFonts w:cs="Arial"/>
          <w:b/>
        </w:rPr>
      </w:pPr>
      <w:r w:rsidRPr="003007DE">
        <w:rPr>
          <w:rFonts w:cs="Arial"/>
          <w:b/>
        </w:rPr>
        <w:t>Ansonia</w:t>
      </w:r>
      <w:r w:rsidR="0053249C" w:rsidRPr="003007DE">
        <w:rPr>
          <w:rFonts w:cs="Arial"/>
          <w:b/>
        </w:rPr>
        <w:t xml:space="preserve"> R</w:t>
      </w:r>
      <w:r w:rsidR="005C0BAC" w:rsidRPr="003007DE">
        <w:rPr>
          <w:rFonts w:cs="Arial"/>
          <w:b/>
        </w:rPr>
        <w:t>equest for Qualifications (R</w:t>
      </w:r>
      <w:r w:rsidR="0053249C" w:rsidRPr="003007DE">
        <w:rPr>
          <w:rFonts w:cs="Arial"/>
          <w:b/>
        </w:rPr>
        <w:t>F</w:t>
      </w:r>
      <w:r w:rsidR="00B807EF" w:rsidRPr="003007DE">
        <w:rPr>
          <w:rFonts w:cs="Arial"/>
          <w:b/>
        </w:rPr>
        <w:t>Q</w:t>
      </w:r>
      <w:r w:rsidR="005C0BAC" w:rsidRPr="003007DE">
        <w:rPr>
          <w:rFonts w:cs="Arial"/>
          <w:b/>
        </w:rPr>
        <w:t>)</w:t>
      </w:r>
      <w:r w:rsidR="0053249C" w:rsidRPr="003007DE">
        <w:rPr>
          <w:rFonts w:cs="Arial"/>
          <w:b/>
        </w:rPr>
        <w:t xml:space="preserve"> </w:t>
      </w:r>
    </w:p>
    <w:p w14:paraId="493C9C5D" w14:textId="527D8026" w:rsidR="00B807EF" w:rsidRDefault="005E34CD" w:rsidP="0053249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Field </w:t>
      </w:r>
      <w:r w:rsidR="003007DE">
        <w:rPr>
          <w:rFonts w:cs="Arial"/>
          <w:b/>
        </w:rPr>
        <w:t xml:space="preserve">and Recreational </w:t>
      </w:r>
      <w:r>
        <w:rPr>
          <w:rFonts w:cs="Arial"/>
          <w:b/>
        </w:rPr>
        <w:t>Design Specifications</w:t>
      </w:r>
    </w:p>
    <w:p w14:paraId="39F962B8" w14:textId="74F38D1F" w:rsidR="0053249C" w:rsidRDefault="00A31B14" w:rsidP="0053249C">
      <w:pPr>
        <w:jc w:val="center"/>
        <w:rPr>
          <w:rFonts w:cs="Arial"/>
          <w:b/>
        </w:rPr>
      </w:pPr>
      <w:r w:rsidRPr="00E26F05">
        <w:rPr>
          <w:rFonts w:cs="Arial"/>
          <w:b/>
        </w:rPr>
        <w:t>Ansonia, Connecticut</w:t>
      </w:r>
    </w:p>
    <w:p w14:paraId="6236258C" w14:textId="35C3EFE1" w:rsidR="003007DE" w:rsidRPr="00E26F05" w:rsidRDefault="003007DE" w:rsidP="0053249C">
      <w:pPr>
        <w:jc w:val="center"/>
        <w:rPr>
          <w:rFonts w:cs="Arial"/>
          <w:b/>
        </w:rPr>
      </w:pPr>
      <w:r>
        <w:rPr>
          <w:rFonts w:cs="Arial"/>
          <w:b/>
        </w:rPr>
        <w:t>(City Wide)</w:t>
      </w:r>
    </w:p>
    <w:p w14:paraId="143ADB87" w14:textId="22ACD4EA" w:rsidR="0053249C" w:rsidRDefault="00A31B14" w:rsidP="00D2291B">
      <w:pPr>
        <w:rPr>
          <w:rFonts w:cs="Arial"/>
          <w:color w:val="000000"/>
        </w:rPr>
      </w:pPr>
      <w:r w:rsidRPr="00162B50">
        <w:rPr>
          <w:rFonts w:cs="Arial"/>
          <w:color w:val="000000"/>
        </w:rPr>
        <w:t xml:space="preserve">The City of Ansonia is seeking </w:t>
      </w:r>
      <w:r w:rsidR="002A30CE">
        <w:rPr>
          <w:rFonts w:cs="Arial"/>
          <w:color w:val="000000"/>
        </w:rPr>
        <w:t xml:space="preserve">consulting services related to the </w:t>
      </w:r>
      <w:r w:rsidR="005E34CD">
        <w:rPr>
          <w:rFonts w:cs="Arial"/>
          <w:color w:val="000000"/>
        </w:rPr>
        <w:t>design and</w:t>
      </w:r>
      <w:r w:rsidR="00D3490E">
        <w:rPr>
          <w:rFonts w:cs="Arial"/>
          <w:color w:val="000000"/>
        </w:rPr>
        <w:t xml:space="preserve"> the </w:t>
      </w:r>
      <w:r w:rsidR="006B43BB">
        <w:rPr>
          <w:rFonts w:cs="Arial"/>
          <w:color w:val="000000"/>
        </w:rPr>
        <w:t>city. Interested parties should respond to this notice with the following information requested below.</w:t>
      </w:r>
    </w:p>
    <w:p w14:paraId="711FF04C" w14:textId="4F0381F6" w:rsidR="006B43BB" w:rsidRDefault="006B43BB" w:rsidP="00D2291B">
      <w:pPr>
        <w:rPr>
          <w:rFonts w:cs="Arial"/>
          <w:color w:val="000000"/>
        </w:rPr>
      </w:pPr>
      <w:r w:rsidRPr="006B43BB">
        <w:rPr>
          <w:rFonts w:cs="Arial"/>
          <w:color w:val="000000"/>
        </w:rPr>
        <w:t>Note that Anson</w:t>
      </w:r>
      <w:r w:rsidR="00D44649">
        <w:rPr>
          <w:rFonts w:cs="Arial"/>
          <w:color w:val="000000"/>
        </w:rPr>
        <w:t>i</w:t>
      </w:r>
      <w:r w:rsidRPr="006B43BB">
        <w:rPr>
          <w:rFonts w:cs="Arial"/>
          <w:color w:val="000000"/>
        </w:rPr>
        <w:t xml:space="preserve">a is an Affirmative Action/Equal Opportunity Employer. Minority/Women Business Enterprises are encouraged to apply.  </w:t>
      </w:r>
    </w:p>
    <w:p w14:paraId="3239F3A0" w14:textId="6FF878A7" w:rsidR="003007DE" w:rsidRDefault="003007DE" w:rsidP="00D2291B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City Engineer, DiCarlo and Doll has already prepared preliminary planning and evaluation of the site including site visits discussions with City staff and meetings with the Recreation Advisory Committee. </w:t>
      </w:r>
    </w:p>
    <w:p w14:paraId="7E34D27A" w14:textId="34414592" w:rsidR="003007DE" w:rsidRDefault="003007DE" w:rsidP="00D2291B">
      <w:pPr>
        <w:rPr>
          <w:rFonts w:cs="Arial"/>
          <w:color w:val="000000"/>
        </w:rPr>
      </w:pPr>
      <w:r>
        <w:rPr>
          <w:rFonts w:cs="Arial"/>
          <w:color w:val="000000"/>
        </w:rPr>
        <w:t>The selected firm will work with City staff and DiCarlo and Doll to review and finalize the preliminary plans, and draft bid specifications for the City’s review and approval</w:t>
      </w:r>
    </w:p>
    <w:p w14:paraId="23C706FB" w14:textId="77777777" w:rsidR="00D44649" w:rsidRPr="00696495" w:rsidRDefault="00D44649" w:rsidP="00D44649">
      <w:pPr>
        <w:pStyle w:val="ListParagraph"/>
        <w:numPr>
          <w:ilvl w:val="0"/>
          <w:numId w:val="4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 w:rsidRPr="00696495">
        <w:rPr>
          <w:rFonts w:ascii="Arial" w:hAnsi="Arial" w:cs="Arial"/>
          <w:bCs/>
          <w:sz w:val="20"/>
          <w:szCs w:val="20"/>
        </w:rPr>
        <w:t xml:space="preserve">Minimum </w:t>
      </w:r>
      <w:r w:rsidRPr="00696495">
        <w:rPr>
          <w:rFonts w:ascii="Arial" w:hAnsi="Arial" w:cs="Arial"/>
          <w:sz w:val="20"/>
          <w:szCs w:val="20"/>
        </w:rPr>
        <w:t>Qualifications</w:t>
      </w:r>
      <w:r w:rsidRPr="00696495">
        <w:rPr>
          <w:rFonts w:ascii="Arial" w:hAnsi="Arial" w:cs="Arial"/>
          <w:bCs/>
          <w:sz w:val="20"/>
          <w:szCs w:val="20"/>
        </w:rPr>
        <w:t xml:space="preserve"> Required</w:t>
      </w:r>
      <w:r w:rsidRPr="00696495">
        <w:rPr>
          <w:rFonts w:ascii="Arial" w:hAnsi="Arial" w:cs="Arial"/>
          <w:sz w:val="20"/>
          <w:szCs w:val="20"/>
        </w:rPr>
        <w:t xml:space="preserve"> </w:t>
      </w:r>
    </w:p>
    <w:p w14:paraId="256394D7" w14:textId="77777777" w:rsidR="00D44649" w:rsidRPr="00696495" w:rsidRDefault="00D44649" w:rsidP="00D44649">
      <w:pPr>
        <w:spacing w:before="120"/>
        <w:rPr>
          <w:rFonts w:cs="Arial"/>
        </w:rPr>
      </w:pPr>
      <w:r w:rsidRPr="00696495">
        <w:rPr>
          <w:rFonts w:cs="Arial"/>
        </w:rPr>
        <w:t>The successful bidder will meet all requirements set forth including but not limited to those for bonding, insurance, safety, and schedule.</w:t>
      </w:r>
    </w:p>
    <w:p w14:paraId="31048E87" w14:textId="501A1B4C" w:rsidR="0053249C" w:rsidRPr="005E34CD" w:rsidRDefault="00D44649" w:rsidP="00406574">
      <w:pPr>
        <w:pStyle w:val="ListBullet2"/>
        <w:numPr>
          <w:ilvl w:val="0"/>
          <w:numId w:val="41"/>
        </w:numPr>
        <w:tabs>
          <w:tab w:val="num" w:pos="720"/>
        </w:tabs>
        <w:spacing w:before="120" w:after="240"/>
        <w:rPr>
          <w:rFonts w:cs="Arial"/>
        </w:rPr>
      </w:pPr>
      <w:r w:rsidRPr="00D44649">
        <w:t xml:space="preserve">Minimum of </w:t>
      </w:r>
      <w:r w:rsidR="0025262B">
        <w:t>10</w:t>
      </w:r>
      <w:r w:rsidRPr="00D44649">
        <w:t xml:space="preserve"> years providing </w:t>
      </w:r>
      <w:r w:rsidR="005E34CD">
        <w:t xml:space="preserve">fields and recreation </w:t>
      </w:r>
      <w:r w:rsidRPr="00D44649">
        <w:t>project specific experience.</w:t>
      </w:r>
      <w:r w:rsidR="00F46D05">
        <w:t xml:space="preserve"> </w:t>
      </w:r>
      <w:r w:rsidR="00460707" w:rsidRPr="005E34CD">
        <w:rPr>
          <w:rFonts w:cs="Arial"/>
        </w:rPr>
        <w:t>RFQ response requirements</w:t>
      </w:r>
      <w:r w:rsidR="005E34CD">
        <w:rPr>
          <w:rFonts w:cs="Arial"/>
        </w:rPr>
        <w:t xml:space="preserve">. Please provide number of fields and recreational facilities either renovated or new that your firm has been involved with. </w:t>
      </w:r>
    </w:p>
    <w:p w14:paraId="5A93BCA7" w14:textId="149604A9" w:rsidR="00AE30E0" w:rsidRDefault="00AE30E0" w:rsidP="00AE30E0">
      <w:pPr>
        <w:pStyle w:val="ListParagraph"/>
        <w:numPr>
          <w:ilvl w:val="1"/>
          <w:numId w:val="4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one-page description of the firm and its experience in Connecticut including reference to the minimum qualifications above. </w:t>
      </w:r>
    </w:p>
    <w:p w14:paraId="3F2A9113" w14:textId="2639B5C7" w:rsidR="005C0BAC" w:rsidRDefault="00AE30E0" w:rsidP="00AE30E0">
      <w:pPr>
        <w:pStyle w:val="ListParagraph"/>
        <w:numPr>
          <w:ilvl w:val="1"/>
          <w:numId w:val="4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brief resumes (no more than one page each) for up to </w:t>
      </w:r>
      <w:r w:rsidR="005E34CD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key staff with Connecticut certification </w:t>
      </w:r>
      <w:r w:rsidR="005E34CD">
        <w:rPr>
          <w:rFonts w:ascii="Arial" w:hAnsi="Arial" w:cs="Arial"/>
          <w:sz w:val="20"/>
          <w:szCs w:val="20"/>
        </w:rPr>
        <w:t>in field/recreational facility design.</w:t>
      </w:r>
    </w:p>
    <w:p w14:paraId="1C607ABF" w14:textId="76FC4F2D" w:rsidR="005C0BAC" w:rsidRPr="00162B50" w:rsidRDefault="005C0BAC" w:rsidP="00AE30E0">
      <w:pPr>
        <w:pStyle w:val="ListParagraph"/>
        <w:numPr>
          <w:ilvl w:val="1"/>
          <w:numId w:val="4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project descriptions for recent project work with references. Projects should have been started or completed within the last 2 years.</w:t>
      </w:r>
    </w:p>
    <w:p w14:paraId="2A5DA413" w14:textId="3EB0BD9E" w:rsidR="005C0BAC" w:rsidRPr="005C0BAC" w:rsidRDefault="005C0BAC" w:rsidP="005C0BAC">
      <w:pPr>
        <w:pStyle w:val="ListParagraph"/>
        <w:numPr>
          <w:ilvl w:val="0"/>
          <w:numId w:val="4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 w:rsidRPr="005C0BAC">
        <w:rPr>
          <w:rFonts w:ascii="Arial" w:hAnsi="Arial" w:cs="Arial"/>
          <w:sz w:val="20"/>
          <w:szCs w:val="20"/>
        </w:rPr>
        <w:t>Submission</w:t>
      </w:r>
    </w:p>
    <w:p w14:paraId="1BB51A32" w14:textId="216114DE" w:rsidR="005C0BAC" w:rsidRDefault="005C0BAC" w:rsidP="00AE30E0">
      <w:pPr>
        <w:spacing w:before="120"/>
        <w:rPr>
          <w:rFonts w:cs="Arial"/>
        </w:rPr>
      </w:pPr>
      <w:r>
        <w:rPr>
          <w:rFonts w:cs="Arial"/>
        </w:rPr>
        <w:t xml:space="preserve">Provide via email a PDF of the submission by </w:t>
      </w:r>
      <w:r w:rsidR="00B03EA7">
        <w:rPr>
          <w:rFonts w:cs="Arial"/>
        </w:rPr>
        <w:t>Wednesday</w:t>
      </w:r>
      <w:r w:rsidR="003007DE">
        <w:rPr>
          <w:rFonts w:cs="Arial"/>
        </w:rPr>
        <w:t>, November 2</w:t>
      </w:r>
      <w:r w:rsidR="00B03EA7">
        <w:rPr>
          <w:rFonts w:cs="Arial"/>
        </w:rPr>
        <w:t>7</w:t>
      </w:r>
      <w:r w:rsidR="003007DE">
        <w:rPr>
          <w:rFonts w:cs="Arial"/>
        </w:rPr>
        <w:t>, 2024</w:t>
      </w:r>
    </w:p>
    <w:p w14:paraId="670C3D01" w14:textId="1DFFAC97" w:rsidR="005C0BAC" w:rsidRDefault="005C0BAC" w:rsidP="00AE30E0">
      <w:pPr>
        <w:spacing w:before="120"/>
        <w:rPr>
          <w:rFonts w:cs="Arial"/>
        </w:rPr>
      </w:pPr>
      <w:r>
        <w:rPr>
          <w:rFonts w:cs="Arial"/>
        </w:rPr>
        <w:t>Sheila O’Malley (</w:t>
      </w:r>
      <w:hyperlink r:id="rId8" w:history="1">
        <w:r w:rsidRPr="0019560D">
          <w:rPr>
            <w:rStyle w:val="Hyperlink"/>
            <w:rFonts w:cs="Arial"/>
          </w:rPr>
          <w:t>somalley@ansoniact.org</w:t>
        </w:r>
      </w:hyperlink>
      <w:r>
        <w:rPr>
          <w:rFonts w:cs="Arial"/>
        </w:rPr>
        <w:t>)</w:t>
      </w:r>
    </w:p>
    <w:p w14:paraId="3D40A28C" w14:textId="13259007" w:rsidR="00B03EA7" w:rsidRDefault="00B03EA7" w:rsidP="00AE30E0">
      <w:pPr>
        <w:spacing w:before="120"/>
        <w:rPr>
          <w:rFonts w:cs="Arial"/>
        </w:rPr>
      </w:pPr>
      <w:r>
        <w:rPr>
          <w:rFonts w:cs="Arial"/>
        </w:rPr>
        <w:t>Attachment: preliminary plans</w:t>
      </w:r>
    </w:p>
    <w:p w14:paraId="3F843A7E" w14:textId="49E3BD98" w:rsidR="00383599" w:rsidRDefault="00383599" w:rsidP="00AE30E0">
      <w:pPr>
        <w:spacing w:before="120"/>
        <w:rPr>
          <w:rFonts w:cs="Arial"/>
        </w:rPr>
      </w:pPr>
    </w:p>
    <w:sectPr w:rsidR="00383599" w:rsidSect="005C0BAC">
      <w:footerReference w:type="default" r:id="rId9"/>
      <w:pgSz w:w="12240" w:h="15840"/>
      <w:pgMar w:top="1440" w:right="1296" w:bottom="9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1E40" w14:textId="77777777" w:rsidR="006849BF" w:rsidRDefault="006849BF">
      <w:r>
        <w:separator/>
      </w:r>
    </w:p>
  </w:endnote>
  <w:endnote w:type="continuationSeparator" w:id="0">
    <w:p w14:paraId="3593AA26" w14:textId="77777777" w:rsidR="006849BF" w:rsidRDefault="006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Arial MT">
    <w:altName w:val="Arial"/>
    <w:charset w:val="00"/>
    <w:family w:val="swiss"/>
    <w:pitch w:val="variable"/>
    <w:sig w:usb0="20007A87" w:usb1="80000000" w:usb2="00000008" w:usb3="00000000" w:csb0="000001FF" w:csb1="00000000"/>
  </w:font>
  <w:font w:name="Akkurat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9DE5" w14:textId="77777777" w:rsidR="00C93359" w:rsidRPr="00C53500" w:rsidRDefault="00C93359" w:rsidP="00C53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EDB9" w14:textId="77777777" w:rsidR="006849BF" w:rsidRDefault="006849BF">
      <w:r>
        <w:separator/>
      </w:r>
    </w:p>
  </w:footnote>
  <w:footnote w:type="continuationSeparator" w:id="0">
    <w:p w14:paraId="3581573E" w14:textId="77777777" w:rsidR="006849BF" w:rsidRDefault="0068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D439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2424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0658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8C3C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F42B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22C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F03CF2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28702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2C2D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5CA57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74D252"/>
    <w:lvl w:ilvl="0">
      <w:start w:val="1"/>
      <w:numFmt w:val="decimal"/>
      <w:pStyle w:val="Heading1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1" w15:restartNumberingAfterBreak="0">
    <w:nsid w:val="FFFFFFFE"/>
    <w:multiLevelType w:val="singleLevel"/>
    <w:tmpl w:val="1E48343A"/>
    <w:lvl w:ilvl="0">
      <w:numFmt w:val="decimal"/>
      <w:lvlText w:val="*"/>
      <w:lvlJc w:val="left"/>
    </w:lvl>
  </w:abstractNum>
  <w:abstractNum w:abstractNumId="12" w15:restartNumberingAfterBreak="0">
    <w:nsid w:val="01902DF6"/>
    <w:multiLevelType w:val="hybridMultilevel"/>
    <w:tmpl w:val="FF701DFE"/>
    <w:lvl w:ilvl="0" w:tplc="65BC3B8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2A3183"/>
    <w:multiLevelType w:val="hybridMultilevel"/>
    <w:tmpl w:val="4894EC2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025109C8"/>
    <w:multiLevelType w:val="multilevel"/>
    <w:tmpl w:val="8C96F790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5" w15:restartNumberingAfterBreak="0">
    <w:nsid w:val="0A970528"/>
    <w:multiLevelType w:val="hybridMultilevel"/>
    <w:tmpl w:val="0EEE0AB2"/>
    <w:lvl w:ilvl="0" w:tplc="AAA85D08">
      <w:start w:val="1"/>
      <w:numFmt w:val="bullet"/>
      <w:pStyle w:val="BulletSub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00911"/>
    <w:multiLevelType w:val="hybridMultilevel"/>
    <w:tmpl w:val="FDDECD80"/>
    <w:lvl w:ilvl="0" w:tplc="FC18D1F8">
      <w:numFmt w:val="bullet"/>
      <w:lvlText w:val="–"/>
      <w:lvlJc w:val="left"/>
      <w:pPr>
        <w:tabs>
          <w:tab w:val="num" w:pos="1987"/>
        </w:tabs>
        <w:ind w:left="1987" w:hanging="99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B7FA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32611C1"/>
    <w:multiLevelType w:val="hybridMultilevel"/>
    <w:tmpl w:val="E058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07ED4"/>
    <w:multiLevelType w:val="hybridMultilevel"/>
    <w:tmpl w:val="9F786456"/>
    <w:lvl w:ilvl="0" w:tplc="C1B8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E28DA"/>
    <w:multiLevelType w:val="multilevel"/>
    <w:tmpl w:val="9124A448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1" w15:restartNumberingAfterBreak="0">
    <w:nsid w:val="287C68F8"/>
    <w:multiLevelType w:val="singleLevel"/>
    <w:tmpl w:val="3BE2D250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22" w15:restartNumberingAfterBreak="0">
    <w:nsid w:val="2B8722D7"/>
    <w:multiLevelType w:val="hybridMultilevel"/>
    <w:tmpl w:val="99F272C2"/>
    <w:lvl w:ilvl="0" w:tplc="6DB652D8">
      <w:start w:val="1"/>
      <w:numFmt w:val="bullet"/>
      <w:pStyle w:val="BulletSub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46875"/>
    <w:multiLevelType w:val="hybridMultilevel"/>
    <w:tmpl w:val="1FFA4026"/>
    <w:lvl w:ilvl="0" w:tplc="BA861844">
      <w:start w:val="1"/>
      <w:numFmt w:val="bullet"/>
      <w:pStyle w:val="BulletSub2Las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12FA5"/>
    <w:multiLevelType w:val="hybridMultilevel"/>
    <w:tmpl w:val="D91ECF60"/>
    <w:lvl w:ilvl="0" w:tplc="174E4AA0">
      <w:start w:val="1"/>
      <w:numFmt w:val="bullet"/>
      <w:lvlText w:val="o"/>
      <w:lvlJc w:val="left"/>
      <w:pPr>
        <w:ind w:left="720" w:hanging="360"/>
      </w:pPr>
      <w:rPr>
        <w:rFonts w:ascii="AMGDT" w:hAnsi="AMGDT" w:hint="default"/>
      </w:rPr>
    </w:lvl>
    <w:lvl w:ilvl="1" w:tplc="50EE231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04712"/>
    <w:multiLevelType w:val="hybridMultilevel"/>
    <w:tmpl w:val="6CE29652"/>
    <w:lvl w:ilvl="0" w:tplc="FEBC3D22">
      <w:start w:val="1"/>
      <w:numFmt w:val="bullet"/>
      <w:pStyle w:val="Bullet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2CB1"/>
    <w:multiLevelType w:val="hybridMultilevel"/>
    <w:tmpl w:val="4E3A8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80907"/>
    <w:multiLevelType w:val="singleLevel"/>
    <w:tmpl w:val="21B2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36469B0"/>
    <w:multiLevelType w:val="hybridMultilevel"/>
    <w:tmpl w:val="88D6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64BF1"/>
    <w:multiLevelType w:val="hybridMultilevel"/>
    <w:tmpl w:val="6F28A8FE"/>
    <w:lvl w:ilvl="0" w:tplc="C478DA1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65356"/>
    <w:multiLevelType w:val="multilevel"/>
    <w:tmpl w:val="07AE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17B3F"/>
    <w:multiLevelType w:val="hybridMultilevel"/>
    <w:tmpl w:val="DF2A0568"/>
    <w:lvl w:ilvl="0" w:tplc="549EC30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695C8B54">
      <w:start w:val="1"/>
      <w:numFmt w:val="bullet"/>
      <w:pStyle w:val="Style2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5F81ED2"/>
    <w:multiLevelType w:val="hybridMultilevel"/>
    <w:tmpl w:val="07A23628"/>
    <w:lvl w:ilvl="0" w:tplc="53C04F0A">
      <w:start w:val="1"/>
      <w:numFmt w:val="bullet"/>
      <w:pStyle w:val="BulletSubLas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C1B0C"/>
    <w:multiLevelType w:val="hybridMultilevel"/>
    <w:tmpl w:val="BDC0F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D27F3"/>
    <w:multiLevelType w:val="hybridMultilevel"/>
    <w:tmpl w:val="AF222784"/>
    <w:lvl w:ilvl="0" w:tplc="9B72D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316EE"/>
    <w:multiLevelType w:val="multilevel"/>
    <w:tmpl w:val="2894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5C51"/>
    <w:multiLevelType w:val="multilevel"/>
    <w:tmpl w:val="23F25848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7" w15:restartNumberingAfterBreak="0">
    <w:nsid w:val="75C130DE"/>
    <w:multiLevelType w:val="hybridMultilevel"/>
    <w:tmpl w:val="0D6AD6EC"/>
    <w:lvl w:ilvl="0" w:tplc="80AA76D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A58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4525E"/>
    <w:multiLevelType w:val="multilevel"/>
    <w:tmpl w:val="B986EFD2"/>
    <w:lvl w:ilvl="0">
      <w:start w:val="1"/>
      <w:numFmt w:val="decimal"/>
      <w:lvlText w:val="%1.0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num w:numId="1" w16cid:durableId="1392533876">
    <w:abstractNumId w:val="27"/>
  </w:num>
  <w:num w:numId="2" w16cid:durableId="654574632">
    <w:abstractNumId w:val="1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354" w:hanging="360"/>
        </w:pPr>
        <w:rPr>
          <w:rFonts w:ascii="Symbol" w:hAnsi="Symbol" w:hint="default"/>
        </w:rPr>
      </w:lvl>
    </w:lvlOverride>
  </w:num>
  <w:num w:numId="3" w16cid:durableId="1110468859">
    <w:abstractNumId w:val="1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354" w:hanging="360"/>
        </w:pPr>
        <w:rPr>
          <w:rFonts w:ascii="Symbol" w:hAnsi="Symbol" w:hint="default"/>
        </w:rPr>
      </w:lvl>
    </w:lvlOverride>
  </w:num>
  <w:num w:numId="4" w16cid:durableId="1630359514">
    <w:abstractNumId w:val="37"/>
  </w:num>
  <w:num w:numId="5" w16cid:durableId="2000301107">
    <w:abstractNumId w:val="10"/>
  </w:num>
  <w:num w:numId="6" w16cid:durableId="21975383">
    <w:abstractNumId w:val="10"/>
  </w:num>
  <w:num w:numId="7" w16cid:durableId="1162502053">
    <w:abstractNumId w:val="10"/>
  </w:num>
  <w:num w:numId="8" w16cid:durableId="557211108">
    <w:abstractNumId w:val="10"/>
  </w:num>
  <w:num w:numId="9" w16cid:durableId="518394524">
    <w:abstractNumId w:val="9"/>
  </w:num>
  <w:num w:numId="10" w16cid:durableId="2136437888">
    <w:abstractNumId w:val="9"/>
  </w:num>
  <w:num w:numId="11" w16cid:durableId="1343319301">
    <w:abstractNumId w:val="7"/>
  </w:num>
  <w:num w:numId="12" w16cid:durableId="287862565">
    <w:abstractNumId w:val="7"/>
  </w:num>
  <w:num w:numId="13" w16cid:durableId="1538808936">
    <w:abstractNumId w:val="6"/>
  </w:num>
  <w:num w:numId="14" w16cid:durableId="2042003142">
    <w:abstractNumId w:val="6"/>
  </w:num>
  <w:num w:numId="15" w16cid:durableId="929971239">
    <w:abstractNumId w:val="16"/>
  </w:num>
  <w:num w:numId="16" w16cid:durableId="978609528">
    <w:abstractNumId w:val="31"/>
  </w:num>
  <w:num w:numId="17" w16cid:durableId="1498492529">
    <w:abstractNumId w:val="21"/>
  </w:num>
  <w:num w:numId="18" w16cid:durableId="1488129895">
    <w:abstractNumId w:val="30"/>
  </w:num>
  <w:num w:numId="19" w16cid:durableId="1171986298">
    <w:abstractNumId w:val="29"/>
  </w:num>
  <w:num w:numId="20" w16cid:durableId="630868146">
    <w:abstractNumId w:val="35"/>
  </w:num>
  <w:num w:numId="21" w16cid:durableId="35088299">
    <w:abstractNumId w:val="34"/>
  </w:num>
  <w:num w:numId="22" w16cid:durableId="85275161">
    <w:abstractNumId w:val="12"/>
  </w:num>
  <w:num w:numId="23" w16cid:durableId="1205485109">
    <w:abstractNumId w:val="22"/>
  </w:num>
  <w:num w:numId="24" w16cid:durableId="780802333">
    <w:abstractNumId w:val="15"/>
  </w:num>
  <w:num w:numId="25" w16cid:durableId="367413786">
    <w:abstractNumId w:val="23"/>
  </w:num>
  <w:num w:numId="26" w16cid:durableId="1365909741">
    <w:abstractNumId w:val="32"/>
  </w:num>
  <w:num w:numId="27" w16cid:durableId="2044862945">
    <w:abstractNumId w:val="25"/>
  </w:num>
  <w:num w:numId="28" w16cid:durableId="408579710">
    <w:abstractNumId w:val="5"/>
  </w:num>
  <w:num w:numId="29" w16cid:durableId="50542013">
    <w:abstractNumId w:val="4"/>
  </w:num>
  <w:num w:numId="30" w16cid:durableId="497962287">
    <w:abstractNumId w:val="8"/>
  </w:num>
  <w:num w:numId="31" w16cid:durableId="1598563160">
    <w:abstractNumId w:val="3"/>
  </w:num>
  <w:num w:numId="32" w16cid:durableId="1054236388">
    <w:abstractNumId w:val="2"/>
  </w:num>
  <w:num w:numId="33" w16cid:durableId="623464218">
    <w:abstractNumId w:val="1"/>
  </w:num>
  <w:num w:numId="34" w16cid:durableId="779572009">
    <w:abstractNumId w:val="0"/>
  </w:num>
  <w:num w:numId="35" w16cid:durableId="1572428206">
    <w:abstractNumId w:val="17"/>
  </w:num>
  <w:num w:numId="36" w16cid:durableId="1310478485">
    <w:abstractNumId w:val="38"/>
  </w:num>
  <w:num w:numId="37" w16cid:durableId="1401950735">
    <w:abstractNumId w:val="14"/>
  </w:num>
  <w:num w:numId="38" w16cid:durableId="1504201944">
    <w:abstractNumId w:val="20"/>
  </w:num>
  <w:num w:numId="39" w16cid:durableId="134416818">
    <w:abstractNumId w:val="36"/>
  </w:num>
  <w:num w:numId="40" w16cid:durableId="1706517901">
    <w:abstractNumId w:val="28"/>
  </w:num>
  <w:num w:numId="41" w16cid:durableId="21593999">
    <w:abstractNumId w:val="33"/>
  </w:num>
  <w:num w:numId="42" w16cid:durableId="768503986">
    <w:abstractNumId w:val="24"/>
  </w:num>
  <w:num w:numId="43" w16cid:durableId="2099593179">
    <w:abstractNumId w:val="13"/>
  </w:num>
  <w:num w:numId="44" w16cid:durableId="1246263819">
    <w:abstractNumId w:val="19"/>
  </w:num>
  <w:num w:numId="45" w16cid:durableId="353312387">
    <w:abstractNumId w:val="18"/>
  </w:num>
  <w:num w:numId="46" w16cid:durableId="1775327065">
    <w:abstractNumId w:val="26"/>
  </w:num>
  <w:num w:numId="47" w16cid:durableId="101146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A1"/>
    <w:rsid w:val="00001AA8"/>
    <w:rsid w:val="000024DB"/>
    <w:rsid w:val="000062CE"/>
    <w:rsid w:val="00006355"/>
    <w:rsid w:val="000116B8"/>
    <w:rsid w:val="000175E1"/>
    <w:rsid w:val="0002113C"/>
    <w:rsid w:val="0002328A"/>
    <w:rsid w:val="000238A1"/>
    <w:rsid w:val="00027FF7"/>
    <w:rsid w:val="000317D1"/>
    <w:rsid w:val="0003783D"/>
    <w:rsid w:val="000478F6"/>
    <w:rsid w:val="00050233"/>
    <w:rsid w:val="00056124"/>
    <w:rsid w:val="00060DFD"/>
    <w:rsid w:val="00061CCC"/>
    <w:rsid w:val="00064C88"/>
    <w:rsid w:val="000673A1"/>
    <w:rsid w:val="00073035"/>
    <w:rsid w:val="00073854"/>
    <w:rsid w:val="0008181C"/>
    <w:rsid w:val="00090146"/>
    <w:rsid w:val="000973AE"/>
    <w:rsid w:val="000A2FD9"/>
    <w:rsid w:val="000A6E63"/>
    <w:rsid w:val="000C0A08"/>
    <w:rsid w:val="000C214F"/>
    <w:rsid w:val="000C6F93"/>
    <w:rsid w:val="000E7359"/>
    <w:rsid w:val="000F01F4"/>
    <w:rsid w:val="000F3EC5"/>
    <w:rsid w:val="001073B9"/>
    <w:rsid w:val="001146E8"/>
    <w:rsid w:val="001325DF"/>
    <w:rsid w:val="00133F87"/>
    <w:rsid w:val="00142978"/>
    <w:rsid w:val="001434F2"/>
    <w:rsid w:val="001438D6"/>
    <w:rsid w:val="00153567"/>
    <w:rsid w:val="001614D3"/>
    <w:rsid w:val="00162B50"/>
    <w:rsid w:val="0016301D"/>
    <w:rsid w:val="001757AD"/>
    <w:rsid w:val="00176273"/>
    <w:rsid w:val="0019375B"/>
    <w:rsid w:val="001A2CDC"/>
    <w:rsid w:val="001A3D8C"/>
    <w:rsid w:val="001C24F9"/>
    <w:rsid w:val="001C3CF6"/>
    <w:rsid w:val="001C7AC3"/>
    <w:rsid w:val="001D313E"/>
    <w:rsid w:val="001D3831"/>
    <w:rsid w:val="001E1B2C"/>
    <w:rsid w:val="001E2499"/>
    <w:rsid w:val="001F09CC"/>
    <w:rsid w:val="001F1353"/>
    <w:rsid w:val="001F3965"/>
    <w:rsid w:val="001F6AF4"/>
    <w:rsid w:val="0020132E"/>
    <w:rsid w:val="0020354E"/>
    <w:rsid w:val="00211E44"/>
    <w:rsid w:val="002224FD"/>
    <w:rsid w:val="00224973"/>
    <w:rsid w:val="0023699A"/>
    <w:rsid w:val="0025262B"/>
    <w:rsid w:val="00256B78"/>
    <w:rsid w:val="00261044"/>
    <w:rsid w:val="00272F0C"/>
    <w:rsid w:val="00273BF3"/>
    <w:rsid w:val="00274623"/>
    <w:rsid w:val="00275EB4"/>
    <w:rsid w:val="00283F73"/>
    <w:rsid w:val="0028459E"/>
    <w:rsid w:val="00291E12"/>
    <w:rsid w:val="00292446"/>
    <w:rsid w:val="002926C7"/>
    <w:rsid w:val="00294C30"/>
    <w:rsid w:val="002A0DB7"/>
    <w:rsid w:val="002A29F0"/>
    <w:rsid w:val="002A30CE"/>
    <w:rsid w:val="002B058F"/>
    <w:rsid w:val="002B1FFE"/>
    <w:rsid w:val="002E0D69"/>
    <w:rsid w:val="002E19CC"/>
    <w:rsid w:val="002E7639"/>
    <w:rsid w:val="002F777A"/>
    <w:rsid w:val="003007DE"/>
    <w:rsid w:val="00301885"/>
    <w:rsid w:val="0031329E"/>
    <w:rsid w:val="00316519"/>
    <w:rsid w:val="00316780"/>
    <w:rsid w:val="003171E3"/>
    <w:rsid w:val="0031770E"/>
    <w:rsid w:val="00321601"/>
    <w:rsid w:val="003235D9"/>
    <w:rsid w:val="00331F11"/>
    <w:rsid w:val="00332639"/>
    <w:rsid w:val="00342563"/>
    <w:rsid w:val="00347687"/>
    <w:rsid w:val="00347B0A"/>
    <w:rsid w:val="003515D5"/>
    <w:rsid w:val="00351D64"/>
    <w:rsid w:val="00352EAB"/>
    <w:rsid w:val="00357EE2"/>
    <w:rsid w:val="0036251C"/>
    <w:rsid w:val="003656EB"/>
    <w:rsid w:val="00365E89"/>
    <w:rsid w:val="00375CFB"/>
    <w:rsid w:val="0038188F"/>
    <w:rsid w:val="00383599"/>
    <w:rsid w:val="00383A0D"/>
    <w:rsid w:val="00384DB6"/>
    <w:rsid w:val="00396DE5"/>
    <w:rsid w:val="003A3F99"/>
    <w:rsid w:val="003C27DC"/>
    <w:rsid w:val="003D16F6"/>
    <w:rsid w:val="003D1C30"/>
    <w:rsid w:val="003D36A5"/>
    <w:rsid w:val="003D64A8"/>
    <w:rsid w:val="003F4986"/>
    <w:rsid w:val="003F7B4B"/>
    <w:rsid w:val="004057E6"/>
    <w:rsid w:val="00410E6F"/>
    <w:rsid w:val="0041217B"/>
    <w:rsid w:val="004142BE"/>
    <w:rsid w:val="004268C5"/>
    <w:rsid w:val="00430D0B"/>
    <w:rsid w:val="0043133E"/>
    <w:rsid w:val="00431608"/>
    <w:rsid w:val="00440FEA"/>
    <w:rsid w:val="00443154"/>
    <w:rsid w:val="00443632"/>
    <w:rsid w:val="004507C8"/>
    <w:rsid w:val="00451370"/>
    <w:rsid w:val="0045690B"/>
    <w:rsid w:val="004605E1"/>
    <w:rsid w:val="00460707"/>
    <w:rsid w:val="004621FF"/>
    <w:rsid w:val="0046637C"/>
    <w:rsid w:val="00471477"/>
    <w:rsid w:val="00471DD2"/>
    <w:rsid w:val="0049156E"/>
    <w:rsid w:val="00491DC0"/>
    <w:rsid w:val="004942E0"/>
    <w:rsid w:val="004A12CE"/>
    <w:rsid w:val="004A33CB"/>
    <w:rsid w:val="004A55FE"/>
    <w:rsid w:val="004A742A"/>
    <w:rsid w:val="004A795B"/>
    <w:rsid w:val="004B29E2"/>
    <w:rsid w:val="004B51D6"/>
    <w:rsid w:val="004C0FB9"/>
    <w:rsid w:val="004C61B1"/>
    <w:rsid w:val="004D0C21"/>
    <w:rsid w:val="004D2172"/>
    <w:rsid w:val="004D3864"/>
    <w:rsid w:val="004D3D52"/>
    <w:rsid w:val="004E5CC5"/>
    <w:rsid w:val="004E680F"/>
    <w:rsid w:val="004F2B6A"/>
    <w:rsid w:val="004F46CE"/>
    <w:rsid w:val="004F71B1"/>
    <w:rsid w:val="004F7734"/>
    <w:rsid w:val="00510971"/>
    <w:rsid w:val="005223F1"/>
    <w:rsid w:val="00526575"/>
    <w:rsid w:val="00527CF6"/>
    <w:rsid w:val="0053249C"/>
    <w:rsid w:val="00533B03"/>
    <w:rsid w:val="0054298F"/>
    <w:rsid w:val="00542A9E"/>
    <w:rsid w:val="00544C5E"/>
    <w:rsid w:val="00554EC0"/>
    <w:rsid w:val="00560E35"/>
    <w:rsid w:val="0057091A"/>
    <w:rsid w:val="00573B05"/>
    <w:rsid w:val="00574931"/>
    <w:rsid w:val="00575284"/>
    <w:rsid w:val="00577EBE"/>
    <w:rsid w:val="00580EA8"/>
    <w:rsid w:val="00581C0B"/>
    <w:rsid w:val="00581D62"/>
    <w:rsid w:val="00586911"/>
    <w:rsid w:val="00593F97"/>
    <w:rsid w:val="00597C9E"/>
    <w:rsid w:val="005A198A"/>
    <w:rsid w:val="005A26BD"/>
    <w:rsid w:val="005A4296"/>
    <w:rsid w:val="005A4354"/>
    <w:rsid w:val="005A4C26"/>
    <w:rsid w:val="005A78D4"/>
    <w:rsid w:val="005B2844"/>
    <w:rsid w:val="005B5FC7"/>
    <w:rsid w:val="005C0BAC"/>
    <w:rsid w:val="005C701B"/>
    <w:rsid w:val="005D076F"/>
    <w:rsid w:val="005D7712"/>
    <w:rsid w:val="005E1690"/>
    <w:rsid w:val="005E34CD"/>
    <w:rsid w:val="005F1633"/>
    <w:rsid w:val="005F32C9"/>
    <w:rsid w:val="005F7374"/>
    <w:rsid w:val="005F78C8"/>
    <w:rsid w:val="006169AA"/>
    <w:rsid w:val="00617B42"/>
    <w:rsid w:val="00622B7B"/>
    <w:rsid w:val="00624858"/>
    <w:rsid w:val="00624C4E"/>
    <w:rsid w:val="00632D8A"/>
    <w:rsid w:val="00656EB2"/>
    <w:rsid w:val="006621E9"/>
    <w:rsid w:val="0066524E"/>
    <w:rsid w:val="006849BF"/>
    <w:rsid w:val="00684B89"/>
    <w:rsid w:val="00691111"/>
    <w:rsid w:val="00694D26"/>
    <w:rsid w:val="00696495"/>
    <w:rsid w:val="006A2EB8"/>
    <w:rsid w:val="006A57FE"/>
    <w:rsid w:val="006B43BB"/>
    <w:rsid w:val="006C41D4"/>
    <w:rsid w:val="006C4B9C"/>
    <w:rsid w:val="006C67FC"/>
    <w:rsid w:val="006D2076"/>
    <w:rsid w:val="006E3726"/>
    <w:rsid w:val="006F4B8F"/>
    <w:rsid w:val="00700940"/>
    <w:rsid w:val="00700CA8"/>
    <w:rsid w:val="00713B6A"/>
    <w:rsid w:val="00717CC2"/>
    <w:rsid w:val="00717CD4"/>
    <w:rsid w:val="007279A0"/>
    <w:rsid w:val="0073694B"/>
    <w:rsid w:val="00741582"/>
    <w:rsid w:val="00741B6A"/>
    <w:rsid w:val="007450FA"/>
    <w:rsid w:val="00753A75"/>
    <w:rsid w:val="007560AF"/>
    <w:rsid w:val="007655A5"/>
    <w:rsid w:val="0076644C"/>
    <w:rsid w:val="0076765D"/>
    <w:rsid w:val="00790E48"/>
    <w:rsid w:val="00794EC8"/>
    <w:rsid w:val="007960F3"/>
    <w:rsid w:val="00797BA8"/>
    <w:rsid w:val="00797DF5"/>
    <w:rsid w:val="007A2099"/>
    <w:rsid w:val="007A289B"/>
    <w:rsid w:val="007B0D6D"/>
    <w:rsid w:val="007B2A6A"/>
    <w:rsid w:val="007B6ACF"/>
    <w:rsid w:val="007B7DEF"/>
    <w:rsid w:val="007C3820"/>
    <w:rsid w:val="007C72B9"/>
    <w:rsid w:val="007D7E8C"/>
    <w:rsid w:val="007E17BF"/>
    <w:rsid w:val="007E46D0"/>
    <w:rsid w:val="00801E0B"/>
    <w:rsid w:val="00806430"/>
    <w:rsid w:val="00814B00"/>
    <w:rsid w:val="00815427"/>
    <w:rsid w:val="008203A1"/>
    <w:rsid w:val="008237BB"/>
    <w:rsid w:val="00824AF6"/>
    <w:rsid w:val="00827530"/>
    <w:rsid w:val="008303ED"/>
    <w:rsid w:val="008320B7"/>
    <w:rsid w:val="0083519A"/>
    <w:rsid w:val="00835E2A"/>
    <w:rsid w:val="00840F71"/>
    <w:rsid w:val="0084137A"/>
    <w:rsid w:val="008448BF"/>
    <w:rsid w:val="00851759"/>
    <w:rsid w:val="00853B19"/>
    <w:rsid w:val="00854860"/>
    <w:rsid w:val="008565B6"/>
    <w:rsid w:val="00856D3D"/>
    <w:rsid w:val="00857AA2"/>
    <w:rsid w:val="00863E10"/>
    <w:rsid w:val="00872449"/>
    <w:rsid w:val="0087424D"/>
    <w:rsid w:val="008834F6"/>
    <w:rsid w:val="00885724"/>
    <w:rsid w:val="00885A68"/>
    <w:rsid w:val="008865CD"/>
    <w:rsid w:val="00890265"/>
    <w:rsid w:val="00890E42"/>
    <w:rsid w:val="0089132A"/>
    <w:rsid w:val="00894EE2"/>
    <w:rsid w:val="0089506A"/>
    <w:rsid w:val="00896DDA"/>
    <w:rsid w:val="008A281C"/>
    <w:rsid w:val="008A3F60"/>
    <w:rsid w:val="008A68F3"/>
    <w:rsid w:val="008B54BF"/>
    <w:rsid w:val="008C2072"/>
    <w:rsid w:val="008C4F87"/>
    <w:rsid w:val="008D3C6F"/>
    <w:rsid w:val="008D47C8"/>
    <w:rsid w:val="008D59F2"/>
    <w:rsid w:val="008D7CB9"/>
    <w:rsid w:val="008E4283"/>
    <w:rsid w:val="008F0B31"/>
    <w:rsid w:val="008F5AEC"/>
    <w:rsid w:val="008F5B29"/>
    <w:rsid w:val="009102C2"/>
    <w:rsid w:val="00912423"/>
    <w:rsid w:val="00912B24"/>
    <w:rsid w:val="009216E1"/>
    <w:rsid w:val="009250F2"/>
    <w:rsid w:val="009343B8"/>
    <w:rsid w:val="00935F74"/>
    <w:rsid w:val="0093639E"/>
    <w:rsid w:val="009370A2"/>
    <w:rsid w:val="0094407E"/>
    <w:rsid w:val="00947398"/>
    <w:rsid w:val="00955F5D"/>
    <w:rsid w:val="00965A33"/>
    <w:rsid w:val="00966C88"/>
    <w:rsid w:val="00970B39"/>
    <w:rsid w:val="009739C3"/>
    <w:rsid w:val="009824BB"/>
    <w:rsid w:val="009931F2"/>
    <w:rsid w:val="009A0D9C"/>
    <w:rsid w:val="009B360C"/>
    <w:rsid w:val="009C4B63"/>
    <w:rsid w:val="009D2D16"/>
    <w:rsid w:val="009D3EE8"/>
    <w:rsid w:val="009E52F6"/>
    <w:rsid w:val="009E5FDA"/>
    <w:rsid w:val="009E6907"/>
    <w:rsid w:val="009E71D2"/>
    <w:rsid w:val="009E78DA"/>
    <w:rsid w:val="009F0D70"/>
    <w:rsid w:val="009F14E8"/>
    <w:rsid w:val="009F65F5"/>
    <w:rsid w:val="00A013A3"/>
    <w:rsid w:val="00A01406"/>
    <w:rsid w:val="00A028DD"/>
    <w:rsid w:val="00A03B5C"/>
    <w:rsid w:val="00A21C58"/>
    <w:rsid w:val="00A31B14"/>
    <w:rsid w:val="00A33B46"/>
    <w:rsid w:val="00A550BC"/>
    <w:rsid w:val="00A63C3C"/>
    <w:rsid w:val="00A650B6"/>
    <w:rsid w:val="00A74FB5"/>
    <w:rsid w:val="00A77FC8"/>
    <w:rsid w:val="00A85881"/>
    <w:rsid w:val="00A86023"/>
    <w:rsid w:val="00A9192F"/>
    <w:rsid w:val="00A95258"/>
    <w:rsid w:val="00AA2015"/>
    <w:rsid w:val="00AA5313"/>
    <w:rsid w:val="00AC2E4E"/>
    <w:rsid w:val="00AC60CC"/>
    <w:rsid w:val="00AD2FD2"/>
    <w:rsid w:val="00AD7DE0"/>
    <w:rsid w:val="00AE12AE"/>
    <w:rsid w:val="00AE1D81"/>
    <w:rsid w:val="00AE30E0"/>
    <w:rsid w:val="00AE3B73"/>
    <w:rsid w:val="00AF0716"/>
    <w:rsid w:val="00AF7769"/>
    <w:rsid w:val="00B01794"/>
    <w:rsid w:val="00B03EA7"/>
    <w:rsid w:val="00B04D9C"/>
    <w:rsid w:val="00B05F43"/>
    <w:rsid w:val="00B105C6"/>
    <w:rsid w:val="00B1132C"/>
    <w:rsid w:val="00B160A3"/>
    <w:rsid w:val="00B17E8F"/>
    <w:rsid w:val="00B20F26"/>
    <w:rsid w:val="00B22BEA"/>
    <w:rsid w:val="00B25B4E"/>
    <w:rsid w:val="00B31BF9"/>
    <w:rsid w:val="00B358FE"/>
    <w:rsid w:val="00B36871"/>
    <w:rsid w:val="00B51B56"/>
    <w:rsid w:val="00B52F1B"/>
    <w:rsid w:val="00B65C94"/>
    <w:rsid w:val="00B673D2"/>
    <w:rsid w:val="00B743CA"/>
    <w:rsid w:val="00B755BA"/>
    <w:rsid w:val="00B807EF"/>
    <w:rsid w:val="00B82A59"/>
    <w:rsid w:val="00B867AC"/>
    <w:rsid w:val="00BA5AA6"/>
    <w:rsid w:val="00BB4E97"/>
    <w:rsid w:val="00BB4F92"/>
    <w:rsid w:val="00BC52D9"/>
    <w:rsid w:val="00BD413F"/>
    <w:rsid w:val="00BE02A1"/>
    <w:rsid w:val="00BE1315"/>
    <w:rsid w:val="00C171C7"/>
    <w:rsid w:val="00C201D1"/>
    <w:rsid w:val="00C21956"/>
    <w:rsid w:val="00C24894"/>
    <w:rsid w:val="00C25888"/>
    <w:rsid w:val="00C30080"/>
    <w:rsid w:val="00C32256"/>
    <w:rsid w:val="00C40124"/>
    <w:rsid w:val="00C45FD3"/>
    <w:rsid w:val="00C50F78"/>
    <w:rsid w:val="00C510AF"/>
    <w:rsid w:val="00C5162F"/>
    <w:rsid w:val="00C53500"/>
    <w:rsid w:val="00C621A0"/>
    <w:rsid w:val="00C65DAA"/>
    <w:rsid w:val="00C66BD9"/>
    <w:rsid w:val="00C67E73"/>
    <w:rsid w:val="00C72A10"/>
    <w:rsid w:val="00C75224"/>
    <w:rsid w:val="00C80B75"/>
    <w:rsid w:val="00C86886"/>
    <w:rsid w:val="00C9171C"/>
    <w:rsid w:val="00C93359"/>
    <w:rsid w:val="00CA412A"/>
    <w:rsid w:val="00CA5629"/>
    <w:rsid w:val="00CB2EAA"/>
    <w:rsid w:val="00CB51B9"/>
    <w:rsid w:val="00CB6460"/>
    <w:rsid w:val="00CC31D5"/>
    <w:rsid w:val="00CC5E52"/>
    <w:rsid w:val="00CC7359"/>
    <w:rsid w:val="00CE6A2A"/>
    <w:rsid w:val="00CF3B48"/>
    <w:rsid w:val="00CF5985"/>
    <w:rsid w:val="00CF785A"/>
    <w:rsid w:val="00D02FDD"/>
    <w:rsid w:val="00D1317B"/>
    <w:rsid w:val="00D16A53"/>
    <w:rsid w:val="00D225AD"/>
    <w:rsid w:val="00D2291B"/>
    <w:rsid w:val="00D24475"/>
    <w:rsid w:val="00D275CF"/>
    <w:rsid w:val="00D32754"/>
    <w:rsid w:val="00D3490E"/>
    <w:rsid w:val="00D3606B"/>
    <w:rsid w:val="00D3712B"/>
    <w:rsid w:val="00D43EB1"/>
    <w:rsid w:val="00D44649"/>
    <w:rsid w:val="00D45D9E"/>
    <w:rsid w:val="00D46237"/>
    <w:rsid w:val="00D62113"/>
    <w:rsid w:val="00D63066"/>
    <w:rsid w:val="00D702C7"/>
    <w:rsid w:val="00D74105"/>
    <w:rsid w:val="00D742DA"/>
    <w:rsid w:val="00D811AF"/>
    <w:rsid w:val="00D818CF"/>
    <w:rsid w:val="00D84A7F"/>
    <w:rsid w:val="00D852EF"/>
    <w:rsid w:val="00D9422D"/>
    <w:rsid w:val="00DA303F"/>
    <w:rsid w:val="00DA5281"/>
    <w:rsid w:val="00DB1807"/>
    <w:rsid w:val="00DB1D6C"/>
    <w:rsid w:val="00DB74FA"/>
    <w:rsid w:val="00DC2F76"/>
    <w:rsid w:val="00DC42E3"/>
    <w:rsid w:val="00DD06D9"/>
    <w:rsid w:val="00DD0CBF"/>
    <w:rsid w:val="00DD7A9C"/>
    <w:rsid w:val="00DE0EDF"/>
    <w:rsid w:val="00DE16BB"/>
    <w:rsid w:val="00DF0171"/>
    <w:rsid w:val="00DF1813"/>
    <w:rsid w:val="00E02898"/>
    <w:rsid w:val="00E06409"/>
    <w:rsid w:val="00E16009"/>
    <w:rsid w:val="00E16AD9"/>
    <w:rsid w:val="00E17D0D"/>
    <w:rsid w:val="00E239F4"/>
    <w:rsid w:val="00E25328"/>
    <w:rsid w:val="00E25660"/>
    <w:rsid w:val="00E25919"/>
    <w:rsid w:val="00E26F05"/>
    <w:rsid w:val="00E30A0C"/>
    <w:rsid w:val="00E30E9A"/>
    <w:rsid w:val="00E31CDE"/>
    <w:rsid w:val="00E35479"/>
    <w:rsid w:val="00E41F90"/>
    <w:rsid w:val="00E672E8"/>
    <w:rsid w:val="00E8137A"/>
    <w:rsid w:val="00E83527"/>
    <w:rsid w:val="00E86AF0"/>
    <w:rsid w:val="00E87483"/>
    <w:rsid w:val="00E94D4E"/>
    <w:rsid w:val="00E96455"/>
    <w:rsid w:val="00EA0235"/>
    <w:rsid w:val="00EA6CFD"/>
    <w:rsid w:val="00EB05CE"/>
    <w:rsid w:val="00EB44DD"/>
    <w:rsid w:val="00EC55CE"/>
    <w:rsid w:val="00ED3DA5"/>
    <w:rsid w:val="00EE2ADB"/>
    <w:rsid w:val="00EF38E2"/>
    <w:rsid w:val="00EF606A"/>
    <w:rsid w:val="00F042C7"/>
    <w:rsid w:val="00F111A0"/>
    <w:rsid w:val="00F13C37"/>
    <w:rsid w:val="00F149CC"/>
    <w:rsid w:val="00F14D53"/>
    <w:rsid w:val="00F16D01"/>
    <w:rsid w:val="00F17655"/>
    <w:rsid w:val="00F24410"/>
    <w:rsid w:val="00F279ED"/>
    <w:rsid w:val="00F34774"/>
    <w:rsid w:val="00F37B89"/>
    <w:rsid w:val="00F40043"/>
    <w:rsid w:val="00F40847"/>
    <w:rsid w:val="00F40CC0"/>
    <w:rsid w:val="00F40CF6"/>
    <w:rsid w:val="00F46D05"/>
    <w:rsid w:val="00F4705A"/>
    <w:rsid w:val="00F4770A"/>
    <w:rsid w:val="00F51936"/>
    <w:rsid w:val="00F533C1"/>
    <w:rsid w:val="00F61238"/>
    <w:rsid w:val="00F63ACE"/>
    <w:rsid w:val="00F72FAF"/>
    <w:rsid w:val="00F77BAC"/>
    <w:rsid w:val="00F81A3D"/>
    <w:rsid w:val="00F82204"/>
    <w:rsid w:val="00F941C2"/>
    <w:rsid w:val="00F97E02"/>
    <w:rsid w:val="00FB11F2"/>
    <w:rsid w:val="00FC52F9"/>
    <w:rsid w:val="00FC551B"/>
    <w:rsid w:val="00FD6422"/>
    <w:rsid w:val="00FE1609"/>
    <w:rsid w:val="00FF0EC4"/>
    <w:rsid w:val="00FF1FEE"/>
    <w:rsid w:val="00FF479D"/>
    <w:rsid w:val="00FF5D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CA3AF"/>
  <w15:docId w15:val="{714CE091-C575-44FD-887A-A7DF2D6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9E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rFonts w:ascii="Arial" w:hAnsi="Arial"/>
      <w:spacing w:val="-2"/>
      <w:lang w:eastAsia="ko-KR"/>
    </w:rPr>
  </w:style>
  <w:style w:type="paragraph" w:styleId="Heading1">
    <w:name w:val="heading 1"/>
    <w:next w:val="Normal"/>
    <w:qFormat/>
    <w:rsid w:val="00F63ACE"/>
    <w:pPr>
      <w:keepNext/>
      <w:numPr>
        <w:numId w:val="8"/>
      </w:numPr>
      <w:spacing w:after="1000" w:line="340" w:lineRule="exact"/>
      <w:outlineLvl w:val="0"/>
    </w:pPr>
    <w:rPr>
      <w:rFonts w:ascii="Arial" w:hAnsi="Arial"/>
      <w:b/>
      <w:spacing w:val="-2"/>
      <w:sz w:val="30"/>
      <w:szCs w:val="30"/>
      <w:lang w:eastAsia="ko-KR"/>
    </w:rPr>
  </w:style>
  <w:style w:type="paragraph" w:styleId="Heading2">
    <w:name w:val="heading 2"/>
    <w:next w:val="Normal"/>
    <w:link w:val="Heading2Char"/>
    <w:qFormat/>
    <w:rsid w:val="00FF0EC4"/>
    <w:pPr>
      <w:keepNext/>
      <w:numPr>
        <w:ilvl w:val="1"/>
        <w:numId w:val="8"/>
      </w:numPr>
      <w:spacing w:before="120" w:after="120" w:line="300" w:lineRule="exact"/>
      <w:outlineLvl w:val="1"/>
    </w:pPr>
    <w:rPr>
      <w:rFonts w:ascii="Arial Bold" w:hAnsi="Arial Bold"/>
      <w:b/>
      <w:spacing w:val="-2"/>
      <w:sz w:val="24"/>
      <w:lang w:eastAsia="ko-KR"/>
    </w:rPr>
  </w:style>
  <w:style w:type="paragraph" w:styleId="Heading3">
    <w:name w:val="heading 3"/>
    <w:next w:val="Normal"/>
    <w:link w:val="Heading3Char"/>
    <w:qFormat/>
    <w:rsid w:val="00FF0EC4"/>
    <w:pPr>
      <w:keepNext/>
      <w:numPr>
        <w:ilvl w:val="2"/>
        <w:numId w:val="8"/>
      </w:numPr>
      <w:spacing w:before="120" w:after="120" w:line="280" w:lineRule="exact"/>
      <w:outlineLvl w:val="2"/>
    </w:pPr>
    <w:rPr>
      <w:rFonts w:ascii="Arial" w:hAnsi="Arial"/>
      <w:b/>
      <w:spacing w:val="-2"/>
      <w:sz w:val="22"/>
      <w:lang w:eastAsia="ko-KR"/>
    </w:rPr>
  </w:style>
  <w:style w:type="paragraph" w:styleId="Heading4">
    <w:name w:val="heading 4"/>
    <w:next w:val="Normal"/>
    <w:qFormat/>
    <w:rsid w:val="00F63ACE"/>
    <w:pPr>
      <w:keepNext/>
      <w:numPr>
        <w:ilvl w:val="3"/>
        <w:numId w:val="8"/>
      </w:numPr>
      <w:spacing w:before="120" w:after="120" w:line="260" w:lineRule="exact"/>
      <w:outlineLvl w:val="3"/>
    </w:pPr>
    <w:rPr>
      <w:rFonts w:ascii="Arial" w:hAnsi="Arial"/>
      <w:b/>
      <w:spacing w:val="-2"/>
      <w:lang w:eastAsia="ko-KR"/>
    </w:rPr>
  </w:style>
  <w:style w:type="paragraph" w:styleId="Heading5">
    <w:name w:val="heading 5"/>
    <w:next w:val="Normal"/>
    <w:qFormat/>
    <w:rsid w:val="00912423"/>
    <w:pPr>
      <w:keepNext/>
      <w:tabs>
        <w:tab w:val="left" w:pos="3874"/>
      </w:tabs>
      <w:spacing w:before="120" w:after="120"/>
      <w:outlineLvl w:val="4"/>
    </w:pPr>
    <w:rPr>
      <w:rFonts w:ascii="Arial" w:hAnsi="Arial"/>
      <w:spacing w:val="-2"/>
      <w:u w:val="single"/>
      <w:lang w:eastAsia="ko-KR"/>
    </w:rPr>
  </w:style>
  <w:style w:type="paragraph" w:styleId="Heading6">
    <w:name w:val="heading 6"/>
    <w:basedOn w:val="Normal"/>
    <w:next w:val="Normal"/>
    <w:qFormat/>
    <w:rsid w:val="00F63ACE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720"/>
        <w:tab w:val="left" w:pos="5400"/>
      </w:tabs>
      <w:spacing w:before="120" w:after="120"/>
      <w:outlineLvl w:val="5"/>
    </w:pPr>
    <w:rPr>
      <w:i/>
    </w:rPr>
  </w:style>
  <w:style w:type="paragraph" w:styleId="Heading7">
    <w:name w:val="heading 7"/>
    <w:basedOn w:val="Normal"/>
    <w:next w:val="Normal"/>
    <w:semiHidden/>
    <w:unhideWhenUsed/>
    <w:qFormat/>
    <w:rsid w:val="0076765D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ind w:left="1627"/>
      <w:outlineLvl w:val="6"/>
    </w:pPr>
    <w:rPr>
      <w:u w:val="single"/>
    </w:rPr>
  </w:style>
  <w:style w:type="paragraph" w:styleId="Heading8">
    <w:name w:val="heading 8"/>
    <w:basedOn w:val="Normal"/>
    <w:next w:val="Normal"/>
    <w:semiHidden/>
    <w:unhideWhenUsed/>
    <w:qFormat/>
    <w:rsid w:val="0076765D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ind w:left="2347"/>
      <w:outlineLvl w:val="7"/>
    </w:pPr>
    <w:rPr>
      <w:u w:val="single"/>
    </w:rPr>
  </w:style>
  <w:style w:type="paragraph" w:styleId="Heading9">
    <w:name w:val="heading 9"/>
    <w:basedOn w:val="Normal"/>
    <w:next w:val="Normal"/>
    <w:semiHidden/>
    <w:unhideWhenUsed/>
    <w:qFormat/>
    <w:rsid w:val="0076765D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ind w:left="3067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57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sTable">
    <w:name w:val="Graphics Table"/>
    <w:semiHidden/>
    <w:rsid w:val="0076765D"/>
    <w:rPr>
      <w:rFonts w:ascii="Arial" w:hAnsi="Arial"/>
      <w:spacing w:val="-2"/>
      <w:lang w:eastAsia="ko-KR"/>
    </w:rPr>
  </w:style>
  <w:style w:type="character" w:customStyle="1" w:styleId="EquationCaption">
    <w:name w:val="_Equation Caption"/>
    <w:semiHidden/>
    <w:rsid w:val="0076765D"/>
  </w:style>
  <w:style w:type="paragraph" w:customStyle="1" w:styleId="AppCov">
    <w:name w:val="App Cov"/>
    <w:next w:val="Normal"/>
    <w:rsid w:val="004F7734"/>
    <w:pPr>
      <w:spacing w:before="3000" w:line="360" w:lineRule="exact"/>
      <w:ind w:leftChars="2181" w:left="4318"/>
    </w:pPr>
    <w:rPr>
      <w:rFonts w:ascii="Arial" w:hAnsi="Arial"/>
      <w:b/>
      <w:sz w:val="30"/>
      <w:szCs w:val="30"/>
    </w:rPr>
  </w:style>
  <w:style w:type="paragraph" w:customStyle="1" w:styleId="bcAbtENSR">
    <w:name w:val="bc_AbtENSR"/>
    <w:semiHidden/>
    <w:rsid w:val="0076765D"/>
    <w:rPr>
      <w:rFonts w:ascii="Arial" w:hAnsi="Arial"/>
      <w:color w:val="999999"/>
      <w:sz w:val="14"/>
    </w:rPr>
  </w:style>
  <w:style w:type="paragraph" w:customStyle="1" w:styleId="bcAbtHead">
    <w:name w:val="bc_AbtHead"/>
    <w:semiHidden/>
    <w:rsid w:val="0076765D"/>
    <w:rPr>
      <w:rFonts w:ascii="Arial Bold" w:hAnsi="Arial Bold"/>
      <w:b/>
      <w:sz w:val="14"/>
    </w:rPr>
  </w:style>
  <w:style w:type="paragraph" w:customStyle="1" w:styleId="bcCountry">
    <w:name w:val="bc_Country"/>
    <w:semiHidden/>
    <w:rsid w:val="0076765D"/>
    <w:pPr>
      <w:jc w:val="right"/>
    </w:pPr>
    <w:rPr>
      <w:rFonts w:ascii="Arial" w:hAnsi="Arial" w:cs="Arial"/>
      <w:color w:val="999999"/>
      <w:sz w:val="14"/>
    </w:rPr>
  </w:style>
  <w:style w:type="paragraph" w:customStyle="1" w:styleId="bcHead">
    <w:name w:val="bc_Head"/>
    <w:semiHidden/>
    <w:rsid w:val="0076765D"/>
    <w:pPr>
      <w:jc w:val="right"/>
    </w:pPr>
    <w:rPr>
      <w:rFonts w:ascii="Arial Bold" w:hAnsi="Arial Bold"/>
      <w:b/>
      <w:sz w:val="14"/>
    </w:rPr>
  </w:style>
  <w:style w:type="paragraph" w:styleId="BodyText">
    <w:name w:val="Body Text"/>
    <w:basedOn w:val="Normal"/>
    <w:link w:val="BodyTextChar"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ind w:right="144"/>
    </w:pPr>
    <w:rPr>
      <w:spacing w:val="0"/>
      <w:szCs w:val="24"/>
      <w:lang w:eastAsia="en-US"/>
    </w:rPr>
  </w:style>
  <w:style w:type="paragraph" w:customStyle="1" w:styleId="Bullet">
    <w:name w:val="Bullet"/>
    <w:basedOn w:val="Normal"/>
    <w:rsid w:val="00912423"/>
    <w:pPr>
      <w:numPr>
        <w:numId w:val="22"/>
      </w:numPr>
      <w:tabs>
        <w:tab w:val="clear" w:pos="0"/>
        <w:tab w:val="clear" w:pos="432"/>
        <w:tab w:val="clear" w:pos="864"/>
        <w:tab w:val="clear" w:pos="1296"/>
      </w:tabs>
      <w:spacing w:after="120"/>
    </w:pPr>
  </w:style>
  <w:style w:type="paragraph" w:customStyle="1" w:styleId="BulletSub">
    <w:name w:val="Bullet/Sub"/>
    <w:basedOn w:val="Bullet"/>
    <w:rsid w:val="00F40847"/>
    <w:pPr>
      <w:numPr>
        <w:numId w:val="23"/>
      </w:numPr>
    </w:pPr>
  </w:style>
  <w:style w:type="paragraph" w:customStyle="1" w:styleId="BulletSubLast">
    <w:name w:val="Bullet/SubLast"/>
    <w:next w:val="Normal"/>
    <w:rsid w:val="00912423"/>
    <w:pPr>
      <w:numPr>
        <w:numId w:val="26"/>
      </w:numPr>
      <w:spacing w:after="240" w:line="240" w:lineRule="exact"/>
    </w:pPr>
    <w:rPr>
      <w:rFonts w:ascii="Arial" w:hAnsi="Arial"/>
      <w:spacing w:val="-2"/>
      <w:lang w:eastAsia="ko-KR"/>
    </w:rPr>
  </w:style>
  <w:style w:type="paragraph" w:customStyle="1" w:styleId="BulletLast">
    <w:name w:val="BulletLast"/>
    <w:basedOn w:val="Bullet"/>
    <w:next w:val="Normal"/>
    <w:rsid w:val="00F40847"/>
    <w:pPr>
      <w:numPr>
        <w:numId w:val="27"/>
      </w:numPr>
      <w:spacing w:after="240"/>
    </w:pPr>
  </w:style>
  <w:style w:type="paragraph" w:styleId="Caption">
    <w:name w:val="caption"/>
    <w:basedOn w:val="Normal"/>
    <w:next w:val="GraphicsTable"/>
    <w:qFormat/>
    <w:rsid w:val="00912423"/>
    <w:pPr>
      <w:keepNext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080"/>
      </w:tabs>
      <w:ind w:left="1080" w:hanging="1080"/>
    </w:pPr>
    <w:rPr>
      <w:b/>
      <w:sz w:val="18"/>
    </w:rPr>
  </w:style>
  <w:style w:type="paragraph" w:customStyle="1" w:styleId="CovSignatures">
    <w:name w:val="Cov_Signatures"/>
    <w:next w:val="Normal"/>
    <w:rsid w:val="00912423"/>
    <w:rPr>
      <w:rFonts w:ascii="Arial" w:hAnsi="Arial"/>
    </w:rPr>
  </w:style>
  <w:style w:type="paragraph" w:customStyle="1" w:styleId="CovTxtBxBold">
    <w:name w:val="Cov_TxtBxBold"/>
    <w:rsid w:val="00912423"/>
    <w:pPr>
      <w:framePr w:w="9301" w:h="785" w:hSpace="180" w:wrap="around" w:vAnchor="text" w:hAnchor="page" w:x="1581" w:y="98"/>
      <w:spacing w:line="240" w:lineRule="exact"/>
    </w:pPr>
    <w:rPr>
      <w:rFonts w:ascii="Arial" w:hAnsi="Arial"/>
      <w:b/>
    </w:rPr>
  </w:style>
  <w:style w:type="paragraph" w:customStyle="1" w:styleId="CoverText">
    <w:name w:val="Cover Text"/>
    <w:next w:val="Normal"/>
    <w:rsid w:val="00912423"/>
    <w:rPr>
      <w:rFonts w:ascii="Arial" w:hAnsi="Arial"/>
      <w:lang w:eastAsia="ko-KR"/>
    </w:rPr>
  </w:style>
  <w:style w:type="paragraph" w:customStyle="1" w:styleId="CoverTextWhite">
    <w:name w:val="Cover Text White"/>
    <w:basedOn w:val="CoverText"/>
    <w:rsid w:val="0076765D"/>
    <w:rPr>
      <w:color w:val="FFFFFF"/>
    </w:rPr>
  </w:style>
  <w:style w:type="paragraph" w:customStyle="1" w:styleId="ESHead2">
    <w:name w:val="ESHead2"/>
    <w:basedOn w:val="Heading2"/>
    <w:next w:val="Normal"/>
    <w:qFormat/>
    <w:rsid w:val="00A01406"/>
    <w:pPr>
      <w:numPr>
        <w:ilvl w:val="0"/>
        <w:numId w:val="0"/>
      </w:numPr>
    </w:pPr>
  </w:style>
  <w:style w:type="paragraph" w:customStyle="1" w:styleId="CoverDraft">
    <w:name w:val="CoverDraft"/>
    <w:next w:val="Normal"/>
    <w:rsid w:val="00912423"/>
    <w:rPr>
      <w:rFonts w:ascii="Arial" w:hAnsi="Arial"/>
      <w:color w:val="999999"/>
      <w:sz w:val="52"/>
      <w:szCs w:val="52"/>
      <w:lang w:eastAsia="ko-KR"/>
    </w:rPr>
  </w:style>
  <w:style w:type="paragraph" w:customStyle="1" w:styleId="CoverInfo">
    <w:name w:val="CoverInfo"/>
    <w:next w:val="Normal"/>
    <w:rsid w:val="00912423"/>
    <w:rPr>
      <w:rFonts w:ascii="Arial" w:hAnsi="Arial" w:cs="Arial"/>
      <w:color w:val="FFFFFF"/>
      <w:lang w:eastAsia="ko-KR"/>
    </w:rPr>
  </w:style>
  <w:style w:type="paragraph" w:customStyle="1" w:styleId="CoverSubTitle">
    <w:name w:val="CoverSubTitle"/>
    <w:basedOn w:val="Normal"/>
    <w:next w:val="Normal"/>
    <w:rsid w:val="00912423"/>
    <w:pPr>
      <w:spacing w:after="0"/>
    </w:pPr>
    <w:rPr>
      <w:b/>
    </w:rPr>
  </w:style>
  <w:style w:type="paragraph" w:customStyle="1" w:styleId="CoverSubTitleWhite">
    <w:name w:val="CoverSubTitle_White"/>
    <w:basedOn w:val="CoverSubTitle"/>
    <w:rsid w:val="00912423"/>
    <w:rPr>
      <w:color w:val="FFFFFF"/>
    </w:rPr>
  </w:style>
  <w:style w:type="character" w:styleId="EndnoteReference">
    <w:name w:val="endnote reference"/>
    <w:basedOn w:val="DefaultParagraphFont"/>
    <w:semiHidden/>
    <w:rsid w:val="0076765D"/>
    <w:rPr>
      <w:vertAlign w:val="superscript"/>
    </w:rPr>
  </w:style>
  <w:style w:type="paragraph" w:styleId="EndnoteText">
    <w:name w:val="endnote text"/>
    <w:basedOn w:val="Normal"/>
    <w:semiHidden/>
    <w:rsid w:val="0076765D"/>
    <w:rPr>
      <w:sz w:val="24"/>
    </w:rPr>
  </w:style>
  <w:style w:type="paragraph" w:customStyle="1" w:styleId="ESHead1">
    <w:name w:val="ESHead1"/>
    <w:next w:val="Normal"/>
    <w:rsid w:val="00A01406"/>
    <w:pPr>
      <w:keepNext/>
      <w:spacing w:after="600" w:line="360" w:lineRule="exact"/>
    </w:pPr>
    <w:rPr>
      <w:rFonts w:ascii="Arial" w:hAnsi="Arial"/>
      <w:b/>
      <w:spacing w:val="-2"/>
      <w:sz w:val="30"/>
      <w:szCs w:val="30"/>
      <w:lang w:eastAsia="ko-KR"/>
    </w:rPr>
  </w:style>
  <w:style w:type="character" w:styleId="FollowedHyperlink">
    <w:name w:val="FollowedHyperlink"/>
    <w:basedOn w:val="DefaultParagraphFont"/>
    <w:semiHidden/>
    <w:rsid w:val="0076765D"/>
    <w:rPr>
      <w:color w:val="800080"/>
      <w:u w:val="single"/>
    </w:rPr>
  </w:style>
  <w:style w:type="paragraph" w:styleId="Footer">
    <w:name w:val="footer"/>
    <w:basedOn w:val="Normal"/>
    <w:semiHidden/>
    <w:rsid w:val="0076765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6765D"/>
    <w:rPr>
      <w:vertAlign w:val="superscript"/>
    </w:rPr>
  </w:style>
  <w:style w:type="paragraph" w:styleId="FootnoteText">
    <w:name w:val="footnote text"/>
    <w:basedOn w:val="Normal"/>
    <w:semiHidden/>
    <w:rsid w:val="0076765D"/>
    <w:pPr>
      <w:spacing w:after="200"/>
      <w:ind w:left="130" w:hanging="130"/>
    </w:pPr>
    <w:rPr>
      <w:sz w:val="18"/>
    </w:rPr>
  </w:style>
  <w:style w:type="paragraph" w:styleId="Header">
    <w:name w:val="header"/>
    <w:basedOn w:val="Normal"/>
    <w:link w:val="HeaderChar"/>
    <w:rsid w:val="0076765D"/>
    <w:pPr>
      <w:tabs>
        <w:tab w:val="center" w:pos="4320"/>
        <w:tab w:val="right" w:pos="8640"/>
      </w:tabs>
      <w:spacing w:after="0"/>
    </w:pPr>
  </w:style>
  <w:style w:type="character" w:styleId="Hyperlink">
    <w:name w:val="Hyperlink"/>
    <w:basedOn w:val="DefaultParagraphFont"/>
    <w:semiHidden/>
    <w:rsid w:val="0076765D"/>
    <w:rPr>
      <w:color w:val="0000FF"/>
      <w:u w:val="single"/>
    </w:rPr>
  </w:style>
  <w:style w:type="paragraph" w:customStyle="1" w:styleId="InsertGraphic">
    <w:name w:val="Insert_Graphic"/>
    <w:link w:val="InsertGraphicChar"/>
    <w:rsid w:val="00912423"/>
    <w:pPr>
      <w:spacing w:after="240"/>
    </w:pPr>
    <w:rPr>
      <w:rFonts w:ascii="Arial" w:hAnsi="Arial"/>
    </w:rPr>
  </w:style>
  <w:style w:type="paragraph" w:styleId="ListBullet">
    <w:name w:val="List Bullet"/>
    <w:basedOn w:val="Normal"/>
    <w:semiHidden/>
    <w:rsid w:val="0076765D"/>
    <w:pPr>
      <w:numPr>
        <w:numId w:val="10"/>
      </w:numPr>
      <w:tabs>
        <w:tab w:val="clear" w:pos="432"/>
        <w:tab w:val="clear" w:pos="720"/>
        <w:tab w:val="num" w:pos="1987"/>
      </w:tabs>
      <w:spacing w:after="120"/>
      <w:ind w:left="1987" w:hanging="993"/>
    </w:pPr>
  </w:style>
  <w:style w:type="paragraph" w:styleId="ListBullet2">
    <w:name w:val="List Bullet 2"/>
    <w:basedOn w:val="Normal"/>
    <w:semiHidden/>
    <w:rsid w:val="0076765D"/>
    <w:pPr>
      <w:numPr>
        <w:numId w:val="12"/>
      </w:numPr>
      <w:tabs>
        <w:tab w:val="clear" w:pos="432"/>
        <w:tab w:val="clear" w:pos="864"/>
        <w:tab w:val="clear" w:pos="1296"/>
      </w:tabs>
      <w:spacing w:after="120"/>
    </w:pPr>
  </w:style>
  <w:style w:type="paragraph" w:styleId="ListBullet3">
    <w:name w:val="List Bullet 3"/>
    <w:basedOn w:val="Normal"/>
    <w:semiHidden/>
    <w:rsid w:val="0076765D"/>
    <w:pPr>
      <w:numPr>
        <w:numId w:val="14"/>
      </w:numPr>
      <w:tabs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left" w:pos="720"/>
        <w:tab w:val="num" w:pos="1440"/>
        <w:tab w:val="left" w:pos="2880"/>
      </w:tabs>
      <w:spacing w:after="120"/>
      <w:ind w:left="1440"/>
    </w:pPr>
  </w:style>
  <w:style w:type="paragraph" w:customStyle="1" w:styleId="LocDomCountry">
    <w:name w:val="Loc_DomCountry"/>
    <w:semiHidden/>
    <w:rsid w:val="0076765D"/>
    <w:pPr>
      <w:tabs>
        <w:tab w:val="right" w:pos="3060"/>
      </w:tabs>
      <w:spacing w:line="240" w:lineRule="exact"/>
    </w:pPr>
    <w:rPr>
      <w:rFonts w:ascii="Arial" w:hAnsi="Arial" w:cs="Arial"/>
      <w:lang w:val="pt-BR"/>
    </w:rPr>
  </w:style>
  <w:style w:type="paragraph" w:customStyle="1" w:styleId="LocDomHead">
    <w:name w:val="Loc_DomHead"/>
    <w:semiHidden/>
    <w:rsid w:val="0076765D"/>
    <w:pPr>
      <w:spacing w:before="500" w:after="500"/>
    </w:pPr>
    <w:rPr>
      <w:rFonts w:ascii="Arial Bold" w:hAnsi="Arial Bold"/>
      <w:b/>
      <w:sz w:val="30"/>
    </w:rPr>
  </w:style>
  <w:style w:type="paragraph" w:customStyle="1" w:styleId="LocDomHead2">
    <w:name w:val="Loc_DomHead2"/>
    <w:semiHidden/>
    <w:rsid w:val="0076765D"/>
    <w:pPr>
      <w:spacing w:line="240" w:lineRule="exact"/>
    </w:pPr>
    <w:rPr>
      <w:rFonts w:ascii="Arial Bold" w:hAnsi="Arial Bold"/>
      <w:b/>
    </w:rPr>
  </w:style>
  <w:style w:type="paragraph" w:customStyle="1" w:styleId="LocDomText">
    <w:name w:val="Loc_DomText"/>
    <w:semiHidden/>
    <w:rsid w:val="0076765D"/>
    <w:pPr>
      <w:spacing w:after="120" w:line="240" w:lineRule="exact"/>
    </w:pPr>
    <w:rPr>
      <w:rFonts w:ascii="Arial" w:hAnsi="Arial"/>
    </w:rPr>
  </w:style>
  <w:style w:type="paragraph" w:customStyle="1" w:styleId="Loctext">
    <w:name w:val="Loc_text"/>
    <w:semiHidden/>
    <w:rsid w:val="0076765D"/>
    <w:pPr>
      <w:spacing w:after="120" w:line="240" w:lineRule="exact"/>
    </w:pPr>
    <w:rPr>
      <w:rFonts w:ascii="Arial" w:hAnsi="Arial" w:cs="Arial"/>
      <w:lang w:val="pt-BR"/>
    </w:rPr>
  </w:style>
  <w:style w:type="paragraph" w:customStyle="1" w:styleId="LocwwCountry">
    <w:name w:val="Loc_wwCountry"/>
    <w:semiHidden/>
    <w:rsid w:val="0076765D"/>
    <w:pPr>
      <w:tabs>
        <w:tab w:val="right" w:pos="3060"/>
      </w:tabs>
      <w:spacing w:line="240" w:lineRule="exact"/>
    </w:pPr>
    <w:rPr>
      <w:rFonts w:ascii="Arial" w:hAnsi="Arial" w:cs="Arial"/>
    </w:rPr>
  </w:style>
  <w:style w:type="paragraph" w:customStyle="1" w:styleId="LocwwHead">
    <w:name w:val="Loc_wwHead"/>
    <w:semiHidden/>
    <w:rsid w:val="0076765D"/>
    <w:pPr>
      <w:spacing w:before="1080" w:after="500" w:line="240" w:lineRule="exact"/>
    </w:pPr>
    <w:rPr>
      <w:rFonts w:ascii="Arial Bold" w:hAnsi="Arial Bold"/>
      <w:b/>
      <w:sz w:val="30"/>
    </w:rPr>
  </w:style>
  <w:style w:type="paragraph" w:customStyle="1" w:styleId="LocwwHead2">
    <w:name w:val="Loc_wwHead2"/>
    <w:semiHidden/>
    <w:rsid w:val="0076765D"/>
    <w:pPr>
      <w:spacing w:line="240" w:lineRule="exact"/>
    </w:pPr>
    <w:rPr>
      <w:rFonts w:ascii="Arial Bold" w:hAnsi="Arial Bold"/>
      <w:b/>
      <w:bCs/>
    </w:rPr>
  </w:style>
  <w:style w:type="paragraph" w:customStyle="1" w:styleId="LocwwState">
    <w:name w:val="Loc_wwState"/>
    <w:semiHidden/>
    <w:rsid w:val="0076765D"/>
    <w:pPr>
      <w:spacing w:line="240" w:lineRule="exact"/>
    </w:pPr>
    <w:rPr>
      <w:rFonts w:ascii="Arial" w:hAnsi="Arial" w:cs="Arial"/>
      <w:lang w:val="pt-BR"/>
    </w:rPr>
  </w:style>
  <w:style w:type="character" w:customStyle="1" w:styleId="InsertGraphicChar">
    <w:name w:val="Insert_Graphic Char"/>
    <w:basedOn w:val="DefaultParagraphFont"/>
    <w:link w:val="InsertGraphic"/>
    <w:rsid w:val="00912423"/>
    <w:rPr>
      <w:rFonts w:ascii="Arial" w:hAnsi="Arial"/>
      <w:lang w:val="en-US" w:eastAsia="en-US" w:bidi="ar-SA"/>
    </w:rPr>
  </w:style>
  <w:style w:type="character" w:styleId="PageNumber">
    <w:name w:val="page number"/>
    <w:basedOn w:val="DefaultParagraphFont"/>
    <w:semiHidden/>
    <w:rsid w:val="0076765D"/>
  </w:style>
  <w:style w:type="paragraph" w:customStyle="1" w:styleId="Phototext">
    <w:name w:val="Photo_text"/>
    <w:semiHidden/>
    <w:rsid w:val="0076765D"/>
    <w:pPr>
      <w:spacing w:line="240" w:lineRule="exact"/>
    </w:pPr>
    <w:rPr>
      <w:rFonts w:ascii="Arial" w:hAnsi="Arial"/>
      <w:spacing w:val="-2"/>
    </w:rPr>
  </w:style>
  <w:style w:type="paragraph" w:customStyle="1" w:styleId="SignaturePage">
    <w:name w:val="SignaturePage"/>
    <w:semiHidden/>
    <w:rsid w:val="0076765D"/>
    <w:rPr>
      <w:rFonts w:ascii="Arial" w:hAnsi="Arial" w:cs="Arial"/>
      <w:lang w:eastAsia="ko-KR"/>
    </w:rPr>
  </w:style>
  <w:style w:type="paragraph" w:customStyle="1" w:styleId="SpacerTable">
    <w:name w:val="Spacer_Table"/>
    <w:next w:val="Normal"/>
    <w:semiHidden/>
    <w:rsid w:val="0076765D"/>
    <w:rPr>
      <w:rFonts w:ascii="Arial" w:hAnsi="Arial"/>
      <w:spacing w:val="-2"/>
    </w:rPr>
  </w:style>
  <w:style w:type="paragraph" w:customStyle="1" w:styleId="Style2">
    <w:name w:val="Style2"/>
    <w:basedOn w:val="Normal"/>
    <w:semiHidden/>
    <w:rsid w:val="0076765D"/>
    <w:pPr>
      <w:numPr>
        <w:ilvl w:val="1"/>
        <w:numId w:val="16"/>
      </w:numPr>
      <w:tabs>
        <w:tab w:val="clear" w:pos="432"/>
        <w:tab w:val="clear" w:pos="864"/>
        <w:tab w:val="clear" w:pos="1296"/>
        <w:tab w:val="clear" w:pos="1728"/>
        <w:tab w:val="left" w:pos="0"/>
        <w:tab w:val="num" w:pos="360"/>
        <w:tab w:val="left" w:pos="1440"/>
      </w:tabs>
      <w:ind w:firstLine="0"/>
    </w:pPr>
  </w:style>
  <w:style w:type="paragraph" w:styleId="Subtitle">
    <w:name w:val="Subtitle"/>
    <w:basedOn w:val="Normal"/>
    <w:qFormat/>
    <w:rsid w:val="0076765D"/>
    <w:pPr>
      <w:spacing w:after="120" w:line="240" w:lineRule="auto"/>
    </w:pPr>
    <w:rPr>
      <w:vanish/>
    </w:rPr>
  </w:style>
  <w:style w:type="paragraph" w:styleId="TableofFigures">
    <w:name w:val="table of figures"/>
    <w:basedOn w:val="Normal"/>
    <w:next w:val="Normal"/>
    <w:rsid w:val="00DF181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267"/>
        <w:tab w:val="right" w:leader="dot" w:pos="9009"/>
      </w:tabs>
      <w:spacing w:after="120"/>
      <w:ind w:left="1267" w:hanging="1267"/>
    </w:pPr>
    <w:rPr>
      <w:noProof/>
    </w:rPr>
  </w:style>
  <w:style w:type="paragraph" w:styleId="TOAHeading">
    <w:name w:val="toa heading"/>
    <w:basedOn w:val="Normal"/>
    <w:next w:val="Normal"/>
    <w:semiHidden/>
    <w:rsid w:val="0076765D"/>
    <w:pPr>
      <w:tabs>
        <w:tab w:val="right" w:pos="9360"/>
      </w:tabs>
    </w:pPr>
  </w:style>
  <w:style w:type="paragraph" w:customStyle="1" w:styleId="TableBody">
    <w:name w:val="TableBody"/>
    <w:basedOn w:val="TOAHeading"/>
    <w:rsid w:val="0076765D"/>
    <w:pPr>
      <w:tabs>
        <w:tab w:val="clear" w:pos="9360"/>
      </w:tabs>
      <w:spacing w:before="60" w:after="60"/>
    </w:pPr>
  </w:style>
  <w:style w:type="paragraph" w:customStyle="1" w:styleId="TableHead">
    <w:name w:val="TableHead"/>
    <w:basedOn w:val="Normal"/>
    <w:rsid w:val="00274623"/>
    <w:pPr>
      <w:spacing w:before="60" w:after="60"/>
      <w:jc w:val="center"/>
    </w:pPr>
    <w:rPr>
      <w:b/>
    </w:rPr>
  </w:style>
  <w:style w:type="paragraph" w:styleId="Title">
    <w:name w:val="Title"/>
    <w:basedOn w:val="Normal"/>
    <w:next w:val="Normal"/>
    <w:qFormat/>
    <w:rsid w:val="0046637C"/>
    <w:pPr>
      <w:spacing w:line="360" w:lineRule="exact"/>
    </w:pPr>
    <w:rPr>
      <w:b/>
      <w:sz w:val="30"/>
      <w:szCs w:val="22"/>
    </w:rPr>
  </w:style>
  <w:style w:type="paragraph" w:styleId="TOC1">
    <w:name w:val="toc 1"/>
    <w:basedOn w:val="Normal"/>
    <w:next w:val="Normal"/>
    <w:semiHidden/>
    <w:rsid w:val="005A26B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450"/>
        <w:tab w:val="right" w:leader="dot" w:pos="9009"/>
      </w:tabs>
      <w:spacing w:before="400" w:after="0"/>
      <w:ind w:left="450" w:hanging="450"/>
    </w:pPr>
    <w:rPr>
      <w:b/>
      <w:noProof/>
      <w:sz w:val="22"/>
    </w:rPr>
  </w:style>
  <w:style w:type="paragraph" w:styleId="TOC2">
    <w:name w:val="toc 2"/>
    <w:basedOn w:val="Normal"/>
    <w:next w:val="Normal"/>
    <w:semiHidden/>
    <w:rsid w:val="005A26B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188"/>
        <w:tab w:val="right" w:leader="dot" w:pos="9009"/>
      </w:tabs>
      <w:spacing w:before="120" w:after="0"/>
      <w:ind w:left="1188" w:hanging="594"/>
    </w:pPr>
    <w:rPr>
      <w:noProof/>
    </w:rPr>
  </w:style>
  <w:style w:type="paragraph" w:styleId="TOC3">
    <w:name w:val="toc 3"/>
    <w:basedOn w:val="Normal"/>
    <w:next w:val="Normal"/>
    <w:semiHidden/>
    <w:rsid w:val="005A26B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1980"/>
        <w:tab w:val="right" w:leader="dot" w:pos="9009"/>
      </w:tabs>
      <w:spacing w:before="40" w:after="0"/>
      <w:ind w:left="1980" w:hanging="792"/>
    </w:pPr>
    <w:rPr>
      <w:noProof/>
    </w:rPr>
  </w:style>
  <w:style w:type="paragraph" w:styleId="TOC4">
    <w:name w:val="toc 4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2434"/>
        <w:tab w:val="right" w:leader="dot" w:pos="9360"/>
      </w:tabs>
      <w:ind w:left="1526"/>
    </w:pPr>
  </w:style>
  <w:style w:type="paragraph" w:styleId="TOC5">
    <w:name w:val="toc 5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3514"/>
        <w:tab w:val="right" w:leader="dot" w:pos="9360"/>
      </w:tabs>
      <w:ind w:left="2434"/>
    </w:pPr>
  </w:style>
  <w:style w:type="paragraph" w:styleId="TOC6">
    <w:name w:val="toc 6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left" w:pos="4766"/>
        <w:tab w:val="right" w:leader="dot" w:pos="9360"/>
      </w:tabs>
      <w:ind w:left="3514"/>
    </w:pPr>
  </w:style>
  <w:style w:type="paragraph" w:styleId="TOC7">
    <w:name w:val="toc 7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right" w:leader="dot" w:pos="9360"/>
      </w:tabs>
      <w:ind w:left="1320"/>
    </w:pPr>
  </w:style>
  <w:style w:type="paragraph" w:styleId="TOC8">
    <w:name w:val="toc 8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right" w:leader="dot" w:pos="9360"/>
      </w:tabs>
      <w:ind w:left="1540"/>
    </w:pPr>
  </w:style>
  <w:style w:type="paragraph" w:styleId="TOC9">
    <w:name w:val="toc 9"/>
    <w:basedOn w:val="Normal"/>
    <w:next w:val="Normal"/>
    <w:semiHidden/>
    <w:rsid w:val="0076765D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right" w:leader="dot" w:pos="9360"/>
      </w:tabs>
    </w:pPr>
  </w:style>
  <w:style w:type="paragraph" w:customStyle="1" w:styleId="TxtBxENSR">
    <w:name w:val="Txt_Bx_ENSR"/>
    <w:semiHidden/>
    <w:rsid w:val="00912423"/>
    <w:pPr>
      <w:framePr w:w="9301" w:h="785" w:hSpace="180" w:wrap="around" w:vAnchor="text" w:hAnchor="page" w:x="1581" w:y="98"/>
      <w:spacing w:line="240" w:lineRule="exact"/>
    </w:pPr>
    <w:rPr>
      <w:rFonts w:ascii="Arial" w:hAnsi="Arial"/>
    </w:rPr>
  </w:style>
  <w:style w:type="paragraph" w:customStyle="1" w:styleId="BulletSub2">
    <w:name w:val="Bullet/Sub2"/>
    <w:rsid w:val="00912423"/>
    <w:pPr>
      <w:numPr>
        <w:numId w:val="24"/>
      </w:numPr>
      <w:spacing w:after="120" w:line="240" w:lineRule="exact"/>
    </w:pPr>
    <w:rPr>
      <w:rFonts w:ascii="Arial" w:hAnsi="Arial"/>
      <w:spacing w:val="-2"/>
      <w:lang w:eastAsia="ko-KR"/>
    </w:rPr>
  </w:style>
  <w:style w:type="paragraph" w:customStyle="1" w:styleId="BulletSub2Last">
    <w:name w:val="Bullet/Sub2Last"/>
    <w:rsid w:val="00912423"/>
    <w:pPr>
      <w:numPr>
        <w:numId w:val="25"/>
      </w:numPr>
      <w:spacing w:after="240"/>
    </w:pPr>
    <w:rPr>
      <w:rFonts w:ascii="Arial" w:hAnsi="Arial"/>
      <w:spacing w:val="-2"/>
      <w:lang w:eastAsia="ko-KR"/>
    </w:rPr>
  </w:style>
  <w:style w:type="character" w:customStyle="1" w:styleId="HeaderChar">
    <w:name w:val="Header Char"/>
    <w:basedOn w:val="DefaultParagraphFont"/>
    <w:link w:val="Header"/>
    <w:rsid w:val="00BA5AA6"/>
    <w:rPr>
      <w:rFonts w:ascii="Arial" w:hAnsi="Arial"/>
      <w:spacing w:val="-2"/>
      <w:lang w:eastAsia="ko-KR"/>
    </w:rPr>
  </w:style>
  <w:style w:type="paragraph" w:customStyle="1" w:styleId="ESHead3">
    <w:name w:val="ESHead3"/>
    <w:basedOn w:val="Heading3"/>
    <w:next w:val="Normal"/>
    <w:qFormat/>
    <w:rsid w:val="00A01406"/>
    <w:pPr>
      <w:numPr>
        <w:ilvl w:val="0"/>
        <w:numId w:val="0"/>
      </w:numPr>
    </w:pPr>
  </w:style>
  <w:style w:type="paragraph" w:styleId="TableofAuthorities">
    <w:name w:val="table of authorities"/>
    <w:basedOn w:val="Normal"/>
    <w:next w:val="Normal"/>
    <w:rsid w:val="00526575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pacing w:after="120" w:line="240" w:lineRule="auto"/>
      <w:ind w:left="202" w:hanging="202"/>
    </w:pPr>
  </w:style>
  <w:style w:type="paragraph" w:customStyle="1" w:styleId="Companyname">
    <w:name w:val="Company name"/>
    <w:next w:val="Normal"/>
    <w:semiHidden/>
    <w:rsid w:val="00912423"/>
    <w:pPr>
      <w:autoSpaceDE w:val="0"/>
      <w:autoSpaceDN w:val="0"/>
      <w:adjustRightInd w:val="0"/>
      <w:spacing w:before="60" w:after="40"/>
      <w:textAlignment w:val="center"/>
    </w:pPr>
    <w:rPr>
      <w:rFonts w:ascii="Arial" w:hAnsi="Arial" w:cs="Arial MT"/>
      <w:bCs/>
      <w:color w:val="000000"/>
      <w:spacing w:val="1"/>
      <w:sz w:val="16"/>
      <w:szCs w:val="16"/>
    </w:rPr>
  </w:style>
  <w:style w:type="paragraph" w:customStyle="1" w:styleId="HeadInfo">
    <w:name w:val="HeadInfo"/>
    <w:link w:val="HeadInfoChar"/>
    <w:semiHidden/>
    <w:rsid w:val="00912423"/>
    <w:pPr>
      <w:tabs>
        <w:tab w:val="left" w:pos="2871"/>
        <w:tab w:val="left" w:pos="5346"/>
        <w:tab w:val="left" w:pos="7740"/>
      </w:tabs>
      <w:ind w:right="360"/>
    </w:pPr>
    <w:rPr>
      <w:rFonts w:ascii="Arial" w:hAnsi="Arial" w:cs="Arial MT"/>
      <w:bCs/>
      <w:color w:val="000000"/>
      <w:spacing w:val="1"/>
      <w:sz w:val="16"/>
      <w:szCs w:val="16"/>
    </w:rPr>
  </w:style>
  <w:style w:type="character" w:customStyle="1" w:styleId="HeadInfoChar">
    <w:name w:val="HeadInfo Char"/>
    <w:basedOn w:val="DefaultParagraphFont"/>
    <w:link w:val="HeadInfo"/>
    <w:semiHidden/>
    <w:rsid w:val="00FF0EC4"/>
    <w:rPr>
      <w:rFonts w:ascii="Arial" w:hAnsi="Arial" w:cs="Arial MT"/>
      <w:bCs/>
      <w:color w:val="000000"/>
      <w:spacing w:val="1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FF0EC4"/>
    <w:rPr>
      <w:rFonts w:ascii="Arial" w:hAnsi="Arial"/>
      <w:b/>
      <w:spacing w:val="-2"/>
      <w:sz w:val="22"/>
      <w:lang w:val="en-US" w:eastAsia="ko-KR" w:bidi="ar-SA"/>
    </w:rPr>
  </w:style>
  <w:style w:type="character" w:styleId="HTMLAcronym">
    <w:name w:val="HTML Acronym"/>
    <w:basedOn w:val="DefaultParagraphFont"/>
    <w:semiHidden/>
    <w:rsid w:val="00DF1813"/>
  </w:style>
  <w:style w:type="paragraph" w:styleId="HTMLAddress">
    <w:name w:val="HTML Address"/>
    <w:basedOn w:val="Normal"/>
    <w:semiHidden/>
    <w:rsid w:val="00DF1813"/>
    <w:rPr>
      <w:i/>
      <w:iCs/>
    </w:rPr>
  </w:style>
  <w:style w:type="character" w:styleId="HTMLCite">
    <w:name w:val="HTML Cite"/>
    <w:basedOn w:val="DefaultParagraphFont"/>
    <w:semiHidden/>
    <w:rsid w:val="00DF1813"/>
    <w:rPr>
      <w:i/>
      <w:iCs/>
    </w:rPr>
  </w:style>
  <w:style w:type="character" w:styleId="HTMLCode">
    <w:name w:val="HTML Code"/>
    <w:basedOn w:val="DefaultParagraphFont"/>
    <w:semiHidden/>
    <w:rsid w:val="00DF18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F1813"/>
    <w:rPr>
      <w:i/>
      <w:iCs/>
    </w:rPr>
  </w:style>
  <w:style w:type="character" w:styleId="HTMLKeyboard">
    <w:name w:val="HTML Keyboard"/>
    <w:basedOn w:val="DefaultParagraphFont"/>
    <w:semiHidden/>
    <w:rsid w:val="00DF18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F1813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DF181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F18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F1813"/>
    <w:rPr>
      <w:i/>
      <w:iCs/>
    </w:rPr>
  </w:style>
  <w:style w:type="character" w:styleId="LineNumber">
    <w:name w:val="line number"/>
    <w:basedOn w:val="DefaultParagraphFont"/>
    <w:semiHidden/>
    <w:rsid w:val="00DF1813"/>
  </w:style>
  <w:style w:type="paragraph" w:styleId="ListContinue2">
    <w:name w:val="List Continue 2"/>
    <w:basedOn w:val="Normal"/>
    <w:semiHidden/>
    <w:rsid w:val="00DF1813"/>
    <w:pPr>
      <w:spacing w:after="120"/>
      <w:ind w:left="720"/>
    </w:pPr>
  </w:style>
  <w:style w:type="paragraph" w:styleId="ListContinue3">
    <w:name w:val="List Continue 3"/>
    <w:basedOn w:val="Normal"/>
    <w:semiHidden/>
    <w:rsid w:val="00DF1813"/>
    <w:pPr>
      <w:spacing w:after="120"/>
      <w:ind w:left="1080"/>
    </w:pPr>
  </w:style>
  <w:style w:type="paragraph" w:styleId="ListContinue4">
    <w:name w:val="List Continue 4"/>
    <w:basedOn w:val="Normal"/>
    <w:semiHidden/>
    <w:rsid w:val="00DF1813"/>
    <w:pPr>
      <w:spacing w:after="120"/>
      <w:ind w:left="1440"/>
    </w:pPr>
  </w:style>
  <w:style w:type="paragraph" w:styleId="ListContinue5">
    <w:name w:val="List Continue 5"/>
    <w:basedOn w:val="Normal"/>
    <w:semiHidden/>
    <w:rsid w:val="00DF1813"/>
    <w:pPr>
      <w:spacing w:after="120"/>
      <w:ind w:left="1800"/>
    </w:pPr>
  </w:style>
  <w:style w:type="paragraph" w:styleId="ListNumber">
    <w:name w:val="List Number"/>
    <w:basedOn w:val="Normal"/>
    <w:semiHidden/>
    <w:rsid w:val="00DF1813"/>
    <w:pPr>
      <w:numPr>
        <w:numId w:val="30"/>
      </w:numPr>
    </w:pPr>
  </w:style>
  <w:style w:type="paragraph" w:styleId="ListNumber2">
    <w:name w:val="List Number 2"/>
    <w:basedOn w:val="Normal"/>
    <w:semiHidden/>
    <w:rsid w:val="00DF1813"/>
    <w:pPr>
      <w:numPr>
        <w:numId w:val="31"/>
      </w:numPr>
    </w:pPr>
  </w:style>
  <w:style w:type="paragraph" w:styleId="ListNumber3">
    <w:name w:val="List Number 3"/>
    <w:basedOn w:val="Normal"/>
    <w:semiHidden/>
    <w:rsid w:val="00DF1813"/>
    <w:pPr>
      <w:numPr>
        <w:numId w:val="32"/>
      </w:numPr>
    </w:pPr>
  </w:style>
  <w:style w:type="paragraph" w:styleId="ListNumber4">
    <w:name w:val="List Number 4"/>
    <w:basedOn w:val="Normal"/>
    <w:semiHidden/>
    <w:rsid w:val="00DF1813"/>
    <w:pPr>
      <w:numPr>
        <w:numId w:val="33"/>
      </w:numPr>
    </w:pPr>
  </w:style>
  <w:style w:type="paragraph" w:styleId="ListNumber5">
    <w:name w:val="List Number 5"/>
    <w:basedOn w:val="Normal"/>
    <w:semiHidden/>
    <w:rsid w:val="00DF1813"/>
    <w:pPr>
      <w:numPr>
        <w:numId w:val="34"/>
      </w:numPr>
    </w:pPr>
  </w:style>
  <w:style w:type="table" w:styleId="Table3Deffects1">
    <w:name w:val="Table 3D effects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F181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240"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verHeaderinformation">
    <w:name w:val="Cover Header information"/>
    <w:basedOn w:val="Normal"/>
    <w:semiHidden/>
    <w:unhideWhenUsed/>
    <w:rsid w:val="0091242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/>
    </w:pPr>
    <w:rPr>
      <w:rFonts w:eastAsia="Arial"/>
      <w:spacing w:val="0"/>
      <w:sz w:val="18"/>
      <w:szCs w:val="22"/>
      <w:lang w:eastAsia="en-US"/>
    </w:rPr>
  </w:style>
  <w:style w:type="paragraph" w:customStyle="1" w:styleId="BusinessLine">
    <w:name w:val="Business Line"/>
    <w:basedOn w:val="Normal"/>
    <w:semiHidden/>
    <w:qFormat/>
    <w:rsid w:val="0091242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/>
    </w:pPr>
    <w:rPr>
      <w:rFonts w:eastAsia="Arial"/>
      <w:spacing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D2172"/>
    <w:rPr>
      <w:rFonts w:ascii="Akkurat" w:hAnsi="Akkurat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F0EC4"/>
    <w:rPr>
      <w:rFonts w:ascii="Arial Bold" w:hAnsi="Arial Bold"/>
      <w:b/>
      <w:spacing w:val="-2"/>
      <w:sz w:val="24"/>
      <w:lang w:val="en-US" w:eastAsia="ko-KR" w:bidi="ar-SA"/>
    </w:rPr>
  </w:style>
  <w:style w:type="paragraph" w:customStyle="1" w:styleId="DisplayText3">
    <w:name w:val="Display Text 3"/>
    <w:basedOn w:val="Normal"/>
    <w:semiHidden/>
    <w:rsid w:val="004D2172"/>
    <w:pPr>
      <w:keepNext/>
      <w:keepLines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 w:line="840" w:lineRule="exact"/>
      <w:outlineLvl w:val="1"/>
    </w:pPr>
    <w:rPr>
      <w:spacing w:val="0"/>
      <w:sz w:val="78"/>
      <w:szCs w:val="96"/>
      <w:lang w:eastAsia="en-US"/>
    </w:rPr>
  </w:style>
  <w:style w:type="paragraph" w:customStyle="1" w:styleId="ResumeCallout">
    <w:name w:val="Resume Callout"/>
    <w:basedOn w:val="Normal"/>
    <w:semiHidden/>
    <w:rsid w:val="004D2172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0" w:line="300" w:lineRule="exact"/>
    </w:pPr>
    <w:rPr>
      <w:rFonts w:eastAsia="Arial"/>
      <w:color w:val="FFFFFF"/>
      <w:spacing w:val="0"/>
      <w:sz w:val="24"/>
      <w:szCs w:val="24"/>
      <w:lang w:eastAsia="en-US"/>
    </w:rPr>
  </w:style>
  <w:style w:type="paragraph" w:customStyle="1" w:styleId="CoverTitles">
    <w:name w:val="Cover Titles"/>
    <w:rsid w:val="00912423"/>
    <w:rPr>
      <w:rFonts w:ascii="Arial" w:hAnsi="Arial"/>
      <w:sz w:val="48"/>
      <w:szCs w:val="48"/>
    </w:rPr>
  </w:style>
  <w:style w:type="paragraph" w:styleId="NoteHeading">
    <w:name w:val="Note Heading"/>
    <w:basedOn w:val="Normal"/>
    <w:next w:val="Normal"/>
    <w:rsid w:val="00912423"/>
  </w:style>
  <w:style w:type="numbering" w:styleId="ArticleSection">
    <w:name w:val="Outline List 3"/>
    <w:basedOn w:val="NoList"/>
    <w:rsid w:val="00912423"/>
    <w:pPr>
      <w:numPr>
        <w:numId w:val="35"/>
      </w:numPr>
    </w:pPr>
  </w:style>
  <w:style w:type="paragraph" w:styleId="BodyText3">
    <w:name w:val="Body Text 3"/>
    <w:basedOn w:val="Normal"/>
    <w:semiHidden/>
    <w:rsid w:val="0091242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semiHidden/>
    <w:rsid w:val="00912423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27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75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27530"/>
    <w:rPr>
      <w:rFonts w:ascii="Arial" w:hAnsi="Arial"/>
      <w:spacing w:val="-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2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530"/>
    <w:rPr>
      <w:rFonts w:ascii="Arial" w:hAnsi="Arial"/>
      <w:b/>
      <w:bCs/>
      <w:spacing w:val="-2"/>
      <w:lang w:eastAsia="ko-KR"/>
    </w:rPr>
  </w:style>
  <w:style w:type="paragraph" w:styleId="BalloonText">
    <w:name w:val="Balloon Text"/>
    <w:basedOn w:val="Normal"/>
    <w:link w:val="BalloonTextChar"/>
    <w:semiHidden/>
    <w:rsid w:val="0082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7530"/>
    <w:rPr>
      <w:rFonts w:ascii="Tahoma" w:hAnsi="Tahoma" w:cs="Tahoma"/>
      <w:spacing w:val="-2"/>
      <w:sz w:val="16"/>
      <w:szCs w:val="16"/>
      <w:lang w:eastAsia="ko-KR"/>
    </w:rPr>
  </w:style>
  <w:style w:type="paragraph" w:customStyle="1" w:styleId="BidPage">
    <w:name w:val="Bid Page"/>
    <w:rsid w:val="0053249C"/>
    <w:pPr>
      <w:tabs>
        <w:tab w:val="left" w:pos="-720"/>
      </w:tabs>
      <w:suppressAutoHyphens/>
      <w:ind w:right="1944"/>
    </w:pPr>
    <w:rPr>
      <w:sz w:val="22"/>
    </w:rPr>
  </w:style>
  <w:style w:type="paragraph" w:styleId="ListParagraph">
    <w:name w:val="List Paragraph"/>
    <w:basedOn w:val="Normal"/>
    <w:uiPriority w:val="34"/>
    <w:qFormat/>
    <w:rsid w:val="0053249C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customStyle="1" w:styleId="Default">
    <w:name w:val="Default"/>
    <w:rsid w:val="005869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alley@ansonia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ECOM\Reports\Report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549-2EEE-44F5-9DCE-F8D5FE7D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Report_1</Template>
  <TotalTime>1</TotalTime>
  <Pages>1</Pages>
  <Words>263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Sample 1</vt:lpstr>
    </vt:vector>
  </TitlesOfParts>
  <Manager>lcouillard</Manager>
  <Company>AECOM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Sample 1</dc:title>
  <dc:subject>Template</dc:subject>
  <dc:creator>Maryanne Cleary</dc:creator>
  <cp:keywords/>
  <dc:description/>
  <cp:lastModifiedBy>David Connelly</cp:lastModifiedBy>
  <cp:revision>2</cp:revision>
  <cp:lastPrinted>2022-04-28T15:00:00Z</cp:lastPrinted>
  <dcterms:created xsi:type="dcterms:W3CDTF">2024-11-15T14:46:00Z</dcterms:created>
  <dcterms:modified xsi:type="dcterms:W3CDTF">2024-11-15T14:46:00Z</dcterms:modified>
  <cp:category>Report</cp:category>
</cp:coreProperties>
</file>